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324DB" w14:textId="77777777" w:rsidR="00A04757" w:rsidRPr="00077AA8" w:rsidRDefault="00A04757" w:rsidP="00056145">
      <w:pPr>
        <w:jc w:val="center"/>
        <w:rPr>
          <w:b/>
          <w:sz w:val="12"/>
          <w:szCs w:val="12"/>
        </w:rPr>
      </w:pPr>
    </w:p>
    <w:tbl>
      <w:tblPr>
        <w:tblpPr w:leftFromText="187" w:rightFromText="187" w:vertAnchor="text" w:horzAnchor="page" w:tblpXSpec="center" w:tblpY="1"/>
        <w:tblW w:w="973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ook w:val="01E0" w:firstRow="1" w:lastRow="1" w:firstColumn="1" w:lastColumn="1" w:noHBand="0" w:noVBand="0"/>
      </w:tblPr>
      <w:tblGrid>
        <w:gridCol w:w="2358"/>
        <w:gridCol w:w="2441"/>
        <w:gridCol w:w="222"/>
        <w:gridCol w:w="2456"/>
        <w:gridCol w:w="2261"/>
      </w:tblGrid>
      <w:tr w:rsidR="008E7083" w:rsidRPr="00341287" w14:paraId="676A2D8C" w14:textId="77777777" w:rsidTr="00321A62">
        <w:trPr>
          <w:trHeight w:val="230"/>
        </w:trPr>
        <w:tc>
          <w:tcPr>
            <w:tcW w:w="2358" w:type="dxa"/>
            <w:tcBorders>
              <w:bottom w:val="single" w:sz="4" w:space="0" w:color="9EADD6"/>
              <w:right w:val="nil"/>
            </w:tcBorders>
          </w:tcPr>
          <w:p w14:paraId="0FAC0954" w14:textId="1A08A6CF" w:rsidR="00580D6E" w:rsidRDefault="00580D6E" w:rsidP="00B27EA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TBD</w:t>
            </w:r>
            <w:r w:rsidRPr="0033304E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 xml:space="preserve">Parent Info. Night </w:t>
            </w:r>
          </w:p>
          <w:p w14:paraId="7169CFCE" w14:textId="2E218DD0" w:rsidR="001F74EC" w:rsidRDefault="0003200F" w:rsidP="00B27EA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5-13</w:t>
            </w:r>
            <w:r w:rsidR="00327A8C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CA65AA">
              <w:rPr>
                <w:rStyle w:val="CalendarInformationBoldChar"/>
                <w:rFonts w:ascii="Century Gothic" w:hAnsi="Century Gothic"/>
                <w:b w:val="0"/>
              </w:rPr>
              <w:t xml:space="preserve">Teacher </w:t>
            </w:r>
            <w:r w:rsidR="00531054">
              <w:rPr>
                <w:rStyle w:val="CalendarInformationBoldChar"/>
                <w:rFonts w:ascii="Century Gothic" w:hAnsi="Century Gothic"/>
                <w:b w:val="0"/>
              </w:rPr>
              <w:t>Inservice</w:t>
            </w:r>
          </w:p>
          <w:p w14:paraId="67576558" w14:textId="32882FC1" w:rsidR="00327A8C" w:rsidRDefault="0003200F" w:rsidP="00327A8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9</w:t>
            </w:r>
            <w:r w:rsidR="00FA3CE8" w:rsidRPr="0033304E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327A8C">
              <w:rPr>
                <w:rStyle w:val="CalendarInformationBoldChar"/>
                <w:rFonts w:ascii="Century Gothic" w:hAnsi="Century Gothic"/>
                <w:b w:val="0"/>
              </w:rPr>
              <w:t xml:space="preserve">Diocesan </w:t>
            </w:r>
            <w:r w:rsidR="00531054">
              <w:rPr>
                <w:rStyle w:val="CalendarInformationBoldChar"/>
                <w:rFonts w:ascii="Century Gothic" w:hAnsi="Century Gothic"/>
                <w:b w:val="0"/>
              </w:rPr>
              <w:t>Inservice</w:t>
            </w:r>
          </w:p>
          <w:p w14:paraId="13E2E315" w14:textId="45FEF2EF" w:rsidR="0071746A" w:rsidRPr="00DF4382" w:rsidRDefault="006741F5" w:rsidP="00B27EA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14</w:t>
            </w:r>
            <w:r w:rsidR="0071746A" w:rsidRPr="0033304E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746D67">
              <w:rPr>
                <w:rStyle w:val="CalendarInformationBoldChar"/>
                <w:rFonts w:ascii="Century Gothic" w:hAnsi="Century Gothic"/>
                <w:b w:val="0"/>
              </w:rPr>
              <w:t>First Day of School</w:t>
            </w:r>
          </w:p>
          <w:p w14:paraId="785CF383" w14:textId="22DACD2B" w:rsidR="00B0030C" w:rsidRDefault="00434198" w:rsidP="005C646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15</w:t>
            </w:r>
            <w:r w:rsidR="006509D9" w:rsidRPr="0033304E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6509D9">
              <w:rPr>
                <w:rStyle w:val="CalendarInformationBoldChar"/>
                <w:rFonts w:ascii="Century Gothic" w:hAnsi="Century Gothic"/>
                <w:b w:val="0"/>
              </w:rPr>
              <w:t>Assumption of Mary</w:t>
            </w:r>
          </w:p>
          <w:p w14:paraId="47A60C26" w14:textId="6B58AC0D" w:rsidR="0085231B" w:rsidRPr="00F463B1" w:rsidRDefault="0003200F" w:rsidP="009256D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b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TBD</w:t>
            </w:r>
            <w:r w:rsidR="003133D3" w:rsidRPr="0033304E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3133D3">
              <w:rPr>
                <w:rStyle w:val="CalendarInformationBoldChar"/>
                <w:rFonts w:ascii="Century Gothic" w:hAnsi="Century Gothic"/>
                <w:b w:val="0"/>
              </w:rPr>
              <w:t>Sports Info. Night</w:t>
            </w:r>
          </w:p>
        </w:tc>
        <w:tc>
          <w:tcPr>
            <w:tcW w:w="0" w:type="auto"/>
            <w:tcBorders>
              <w:left w:val="nil"/>
              <w:bottom w:val="single" w:sz="4" w:space="0" w:color="9EADD6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4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6" w:space="0" w:color="9EADD6"/>
                <w:insideV w:val="single" w:sz="6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276"/>
              <w:gridCol w:w="337"/>
              <w:gridCol w:w="307"/>
              <w:gridCol w:w="306"/>
              <w:gridCol w:w="309"/>
            </w:tblGrid>
            <w:tr w:rsidR="00F57878" w:rsidRPr="00341287" w14:paraId="008B366A" w14:textId="77777777" w:rsidTr="00621D2F">
              <w:trPr>
                <w:trHeight w:val="230"/>
                <w:jc w:val="center"/>
              </w:trPr>
              <w:tc>
                <w:tcPr>
                  <w:tcW w:w="2148" w:type="dxa"/>
                  <w:gridSpan w:val="7"/>
                  <w:tcBorders>
                    <w:bottom w:val="single" w:sz="4" w:space="0" w:color="auto"/>
                  </w:tcBorders>
                  <w:shd w:val="clear" w:color="auto" w:fill="008000"/>
                  <w:tcMar>
                    <w:top w:w="0" w:type="dxa"/>
                  </w:tcMar>
                  <w:vAlign w:val="center"/>
                </w:tcPr>
                <w:p w14:paraId="482CFA4D" w14:textId="5D93DB24" w:rsidR="00F57878" w:rsidRPr="00341287" w:rsidRDefault="00F57878" w:rsidP="0085231B">
                  <w:pPr>
                    <w:pStyle w:val="Month"/>
                  </w:pPr>
                  <w:r w:rsidRPr="00341287">
                    <w:t>AUGUST</w:t>
                  </w:r>
                  <w:r w:rsidR="00145D8D">
                    <w:t xml:space="preserve"> </w:t>
                  </w:r>
                  <w:r w:rsidR="00051CEB">
                    <w:t>2024</w:t>
                  </w:r>
                </w:p>
              </w:tc>
            </w:tr>
            <w:tr w:rsidR="00F57878" w:rsidRPr="00341287" w14:paraId="27673703" w14:textId="77777777" w:rsidTr="00DF4382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33D32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FAC50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M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255E6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6346A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5BAE0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EDA4C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974EA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</w:tr>
            <w:tr w:rsidR="00C87606" w:rsidRPr="00341287" w14:paraId="1AD47CF0" w14:textId="77777777" w:rsidTr="00051CEB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57140" w14:textId="3B76B23A" w:rsidR="00C87606" w:rsidRPr="00341287" w:rsidRDefault="00C87606" w:rsidP="00CE62A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6849D" w14:textId="1F182C60" w:rsidR="00C87606" w:rsidRPr="0044416C" w:rsidRDefault="00C87606" w:rsidP="00C87606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A1EC7" w14:textId="6DA99DD0" w:rsidR="00C87606" w:rsidRPr="0044416C" w:rsidRDefault="00C87606" w:rsidP="00C87606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B846C" w14:textId="3024FD25" w:rsidR="00C87606" w:rsidRPr="0044416C" w:rsidRDefault="00C87606" w:rsidP="00C87606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3FA14" w14:textId="0C7AB389" w:rsidR="00C87606" w:rsidRPr="006741BB" w:rsidRDefault="00051CEB" w:rsidP="00C87606">
                  <w:pPr>
                    <w:pStyle w:val="Dates"/>
                    <w:framePr w:hSpace="0" w:wrap="auto" w:vAnchor="margin" w:hAnchor="text" w:xAlign="left" w:yAlign="inline"/>
                    <w:rPr>
                      <w:highlight w:val="lightGray"/>
                    </w:rPr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D98BF" w14:textId="492AA0F3" w:rsidR="00C87606" w:rsidRPr="0044416C" w:rsidRDefault="00051CEB" w:rsidP="00C8760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9BC2A" w14:textId="16C92305" w:rsidR="00C87606" w:rsidRPr="00341287" w:rsidRDefault="00051CEB" w:rsidP="00C8760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</w:tr>
            <w:tr w:rsidR="00D7497C" w:rsidRPr="00341287" w14:paraId="3A297E21" w14:textId="77777777" w:rsidTr="00051CEB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C9C965" w14:textId="71D5629E" w:rsidR="00D7497C" w:rsidRPr="00341287" w:rsidRDefault="00051CEB" w:rsidP="00D7497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0091A" w14:textId="6E56CFBA" w:rsidR="00D7497C" w:rsidRPr="0044416C" w:rsidRDefault="00051CEB" w:rsidP="00D7497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9E304" w14:textId="33D12AFC" w:rsidR="00D7497C" w:rsidRPr="0044416C" w:rsidRDefault="00051CEB" w:rsidP="00D7497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6EF9D" w14:textId="713F482D" w:rsidR="00D7497C" w:rsidRPr="0044416C" w:rsidRDefault="00051CEB" w:rsidP="00D7497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327BD" w14:textId="3A0EC455" w:rsidR="00D7497C" w:rsidRPr="0044416C" w:rsidRDefault="00051CEB" w:rsidP="00D7497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83EFF" w14:textId="77CD28F8" w:rsidR="00D7497C" w:rsidRPr="0044416C" w:rsidRDefault="00051CEB" w:rsidP="00D7497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5A575" w14:textId="508D9AA5" w:rsidR="00D7497C" w:rsidRPr="00341287" w:rsidRDefault="00051CEB" w:rsidP="00D7497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</w:tr>
            <w:tr w:rsidR="00F57878" w:rsidRPr="00341287" w14:paraId="6F46573F" w14:textId="77777777" w:rsidTr="00051CEB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87EF2" w14:textId="644D6FB2" w:rsidR="00F57878" w:rsidRPr="00341287" w:rsidRDefault="00051CEB" w:rsidP="00C8760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AE447" w14:textId="4F30D709" w:rsidR="00F57878" w:rsidRPr="00056145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453E1" w14:textId="7952B21A" w:rsidR="00F57878" w:rsidRPr="00056145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2C1A4" w14:textId="3A5A497E" w:rsidR="00F57878" w:rsidRPr="00056145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FF"/>
                  <w:vAlign w:val="center"/>
                </w:tcPr>
                <w:p w14:paraId="15FBA7CB" w14:textId="2F36BDF1" w:rsidR="00F57878" w:rsidRPr="00056145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0C9D8" w14:textId="40BFF253" w:rsidR="00F57878" w:rsidRPr="00056145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C5F08" w14:textId="084CBEF1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</w:tr>
            <w:tr w:rsidR="00F57878" w:rsidRPr="00341287" w14:paraId="1A859A43" w14:textId="77777777" w:rsidTr="001B654C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E0591" w14:textId="5EFF3F88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88B46" w14:textId="68A46682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40985" w14:textId="43FA7E06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E0E5B" w14:textId="01917DBC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98723" w14:textId="6BB729DD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20788" w14:textId="53ED15E6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57C0A1" w14:textId="409600A8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</w:tr>
            <w:tr w:rsidR="00DF4382" w:rsidRPr="00341287" w14:paraId="1237449C" w14:textId="77777777" w:rsidTr="00DF4382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33FD8" w14:textId="49DC1755" w:rsidR="00DF4382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4F146" w14:textId="62B82D2C" w:rsidR="00DF4382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8DFED" w14:textId="178F70A3" w:rsidR="00DF4382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3443E" w14:textId="7BEB115A" w:rsidR="00DF4382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DBA65" w14:textId="3844FB1C" w:rsidR="00DF4382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46D32" w14:textId="5867B4CC" w:rsidR="00DF4382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DB9A2" w14:textId="3049390A" w:rsidR="00DF4382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</w:tr>
          </w:tbl>
          <w:p w14:paraId="127BB18B" w14:textId="77777777" w:rsidR="008E7083" w:rsidRPr="00341287" w:rsidRDefault="008E7083" w:rsidP="00056145"/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E56D3A0" w14:textId="77777777" w:rsidR="008E7083" w:rsidRPr="00341287" w:rsidRDefault="008E7083" w:rsidP="00056145"/>
        </w:tc>
        <w:tc>
          <w:tcPr>
            <w:tcW w:w="0" w:type="auto"/>
            <w:tcBorders>
              <w:bottom w:val="single" w:sz="4" w:space="0" w:color="9EADD6"/>
              <w:right w:val="nil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12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6" w:space="0" w:color="9EADD6"/>
                <w:insideV w:val="single" w:sz="6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6"/>
              <w:gridCol w:w="315"/>
              <w:gridCol w:w="316"/>
              <w:gridCol w:w="315"/>
              <w:gridCol w:w="316"/>
              <w:gridCol w:w="315"/>
              <w:gridCol w:w="319"/>
            </w:tblGrid>
            <w:tr w:rsidR="008E7083" w:rsidRPr="00341287" w14:paraId="55112758" w14:textId="77777777" w:rsidTr="00621D2F">
              <w:trPr>
                <w:trHeight w:val="230"/>
                <w:jc w:val="center"/>
              </w:trPr>
              <w:tc>
                <w:tcPr>
                  <w:tcW w:w="2212" w:type="dxa"/>
                  <w:gridSpan w:val="7"/>
                  <w:tcBorders>
                    <w:bottom w:val="single" w:sz="4" w:space="0" w:color="auto"/>
                  </w:tcBorders>
                  <w:shd w:val="clear" w:color="auto" w:fill="008000"/>
                  <w:tcMar>
                    <w:top w:w="0" w:type="dxa"/>
                  </w:tcMar>
                  <w:vAlign w:val="center"/>
                </w:tcPr>
                <w:p w14:paraId="54016875" w14:textId="304BC119" w:rsidR="008E7083" w:rsidRPr="00341287" w:rsidRDefault="00145D8D" w:rsidP="00CA65AA">
                  <w:pPr>
                    <w:pStyle w:val="Month"/>
                  </w:pPr>
                  <w:r>
                    <w:t>JANUARY</w:t>
                  </w:r>
                  <w:r w:rsidR="008E7083" w:rsidRPr="00341287">
                    <w:t xml:space="preserve"> </w:t>
                  </w:r>
                  <w:r w:rsidR="00051CEB">
                    <w:t>2025</w:t>
                  </w:r>
                </w:p>
              </w:tc>
            </w:tr>
            <w:tr w:rsidR="008E7083" w:rsidRPr="00341287" w14:paraId="7EF10E0E" w14:textId="77777777" w:rsidTr="00621D2F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F48D1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93857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M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4735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T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FA1C9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W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E544B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Th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48488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D3398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</w:tr>
            <w:tr w:rsidR="008E7083" w:rsidRPr="00341287" w14:paraId="6D9B3A06" w14:textId="77777777" w:rsidTr="00EA33A8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52600" w14:textId="13B3A263" w:rsidR="008E7083" w:rsidRPr="00341287" w:rsidRDefault="008E7083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F8BAB" w14:textId="6E3326F2" w:rsidR="008E7083" w:rsidRPr="00341287" w:rsidRDefault="008E7083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DE567" w14:textId="7F8D639B" w:rsidR="008E7083" w:rsidRPr="00341287" w:rsidRDefault="008E7083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2DF69442" w14:textId="6A8E90F6" w:rsidR="008E7083" w:rsidRPr="00341287" w:rsidRDefault="00EA33A8" w:rsidP="00620D9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67A27AEC" w14:textId="3933DAEA" w:rsidR="008E7083" w:rsidRPr="009B0824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5F528C7E" w14:textId="711EB54F" w:rsidR="008E7083" w:rsidRPr="009B0824" w:rsidRDefault="00EA33A8" w:rsidP="007205E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4B907" w14:textId="2AE44899" w:rsidR="008E7083" w:rsidRPr="00341287" w:rsidRDefault="00EA33A8" w:rsidP="0044416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8E7083" w:rsidRPr="00341287" w14:paraId="554AAACC" w14:textId="77777777" w:rsidTr="00463F4F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DFB60" w14:textId="31E3183F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6E71942C" w14:textId="7E433FBB" w:rsidR="008E7083" w:rsidRPr="00EA77BC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E5765" w14:textId="55E55B39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67B7776" w14:textId="4C1BEFD6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2C56E" w14:textId="59AC554C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CE573" w14:textId="049C3B8D" w:rsidR="008E7083" w:rsidRPr="00D826E7" w:rsidRDefault="00EA33A8" w:rsidP="00056145">
                  <w:pPr>
                    <w:pStyle w:val="Dates"/>
                    <w:framePr w:hSpace="0" w:wrap="auto" w:vAnchor="margin" w:hAnchor="text" w:xAlign="left" w:yAlign="inline"/>
                    <w:rPr>
                      <w:highlight w:val="green"/>
                    </w:rPr>
                  </w:pPr>
                  <w:r>
                    <w:t>10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B5A79" w14:textId="23B35353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8E7083" w:rsidRPr="00341287" w14:paraId="660E49CE" w14:textId="77777777" w:rsidTr="00EA33A8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8741F5" w14:textId="21761E1D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A126B" w14:textId="128EDE43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1787A" w14:textId="3C553200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79F7D" w14:textId="73DBFC42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E369B" w14:textId="13F368FA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1BAFD" w14:textId="499DE426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F5E37" w14:textId="4BD6BD5B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8E7083" w:rsidRPr="00341287" w14:paraId="473A7526" w14:textId="77777777" w:rsidTr="00EA33A8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25E45" w14:textId="752ED204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20574F44" w14:textId="2237D44D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8A125" w14:textId="0225756C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AE02F" w14:textId="152F45FA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73973" w14:textId="279280C4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3CA78" w14:textId="19BEFA40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B2155" w14:textId="632DF183" w:rsidR="008E7083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EA0AA3" w:rsidRPr="00341287" w14:paraId="756EADA0" w14:textId="77777777" w:rsidTr="00621D2F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D0048" w14:textId="58D47D38" w:rsidR="00EA0AA3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09CF5" w14:textId="281DC186" w:rsidR="00EA0AA3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20B78" w14:textId="4AB8C254" w:rsidR="00EA0AA3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EB15D" w14:textId="67C0456F" w:rsidR="00EA0AA3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73486" w14:textId="3E7C17DB" w:rsidR="00B27EA0" w:rsidRDefault="00EA33A8" w:rsidP="00B27EA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6B631" w14:textId="14312EC0" w:rsidR="00EA0AA3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87ADF" w14:textId="4B194F94" w:rsidR="00EA0AA3" w:rsidRDefault="00EA0AA3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3207D3A1" w14:textId="77777777" w:rsidR="008E7083" w:rsidRPr="00341287" w:rsidRDefault="008E7083" w:rsidP="00056145"/>
        </w:tc>
        <w:tc>
          <w:tcPr>
            <w:tcW w:w="2261" w:type="dxa"/>
            <w:tcBorders>
              <w:left w:val="nil"/>
              <w:bottom w:val="single" w:sz="4" w:space="0" w:color="9EADD6"/>
            </w:tcBorders>
            <w:tcMar>
              <w:top w:w="144" w:type="dxa"/>
              <w:bottom w:w="115" w:type="dxa"/>
            </w:tcMar>
          </w:tcPr>
          <w:p w14:paraId="6DC70542" w14:textId="1FF6EFFB" w:rsidR="007A6E06" w:rsidRDefault="004D4643" w:rsidP="00B27EA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1-</w:t>
            </w:r>
            <w:r w:rsidR="00EA33A8">
              <w:rPr>
                <w:rStyle w:val="CalendarInformationBoldChar"/>
                <w:rFonts w:ascii="Century Gothic" w:hAnsi="Century Gothic"/>
                <w:b w:val="0"/>
              </w:rPr>
              <w:t>3</w:t>
            </w:r>
            <w:r w:rsidR="007A6E06"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041BD7">
              <w:rPr>
                <w:rStyle w:val="CalendarInformationBoldChar"/>
                <w:rFonts w:ascii="Century Gothic" w:hAnsi="Century Gothic"/>
                <w:b w:val="0"/>
              </w:rPr>
              <w:t xml:space="preserve">New </w:t>
            </w:r>
            <w:proofErr w:type="spellStart"/>
            <w:r w:rsidR="00041BD7">
              <w:rPr>
                <w:rStyle w:val="CalendarInformationBoldChar"/>
                <w:rFonts w:ascii="Century Gothic" w:hAnsi="Century Gothic"/>
                <w:b w:val="0"/>
              </w:rPr>
              <w:t>Years</w:t>
            </w:r>
            <w:proofErr w:type="spellEnd"/>
            <w:r w:rsidR="00041BD7">
              <w:rPr>
                <w:rStyle w:val="CalendarInformationBoldChar"/>
                <w:rFonts w:ascii="Century Gothic" w:hAnsi="Century Gothic"/>
                <w:b w:val="0"/>
              </w:rPr>
              <w:t xml:space="preserve"> Holiday</w:t>
            </w:r>
          </w:p>
          <w:p w14:paraId="19D3DEB9" w14:textId="3033F2F1" w:rsidR="004D4643" w:rsidRDefault="00EA33A8" w:rsidP="004D464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2"/>
              </w:tabs>
              <w:ind w:left="422" w:hanging="422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6</w:t>
            </w:r>
            <w:r w:rsidR="004D4643"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4D4643">
              <w:rPr>
                <w:rStyle w:val="CalendarInformationBoldChar"/>
                <w:rFonts w:ascii="Century Gothic" w:hAnsi="Century Gothic"/>
                <w:b w:val="0"/>
              </w:rPr>
              <w:t>No School</w:t>
            </w:r>
          </w:p>
          <w:p w14:paraId="70141EE5" w14:textId="37265A9E" w:rsidR="004D4643" w:rsidRDefault="004D4643" w:rsidP="004D464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2"/>
              </w:tabs>
              <w:ind w:left="422" w:hanging="422"/>
              <w:rPr>
                <w:rStyle w:val="CalendarInformationBoldChar"/>
                <w:rFonts w:ascii="Century Gothic" w:hAnsi="Century Gothic"/>
                <w:b w:val="0"/>
              </w:rPr>
            </w:pPr>
            <w:r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B859C6">
              <w:rPr>
                <w:rStyle w:val="CalendarInformationBoldChar"/>
                <w:rFonts w:ascii="Century Gothic" w:hAnsi="Century Gothic"/>
                <w:b w:val="0"/>
              </w:rPr>
              <w:t>Teacher</w:t>
            </w:r>
            <w:r>
              <w:rPr>
                <w:rStyle w:val="CalendarInformationBoldChar"/>
                <w:rFonts w:ascii="Century Gothic" w:hAnsi="Century Gothic"/>
                <w:b w:val="0"/>
              </w:rPr>
              <w:t xml:space="preserve"> Inservice</w:t>
            </w:r>
          </w:p>
          <w:p w14:paraId="0721A719" w14:textId="7166F202" w:rsidR="00901A53" w:rsidRDefault="00EA33A8" w:rsidP="00B27EA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ind w:left="443" w:hanging="443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7</w:t>
            </w:r>
            <w:r w:rsidR="00901A53"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321A62">
              <w:rPr>
                <w:rStyle w:val="CalendarInformationBoldChar"/>
                <w:rFonts w:ascii="Century Gothic" w:hAnsi="Century Gothic"/>
                <w:b w:val="0"/>
              </w:rPr>
              <w:t xml:space="preserve">Students </w:t>
            </w:r>
            <w:r w:rsidR="005C6468">
              <w:rPr>
                <w:rStyle w:val="CalendarInformationBoldChar"/>
                <w:rFonts w:ascii="Century Gothic" w:hAnsi="Century Gothic"/>
                <w:b w:val="0"/>
              </w:rPr>
              <w:t>return</w:t>
            </w:r>
          </w:p>
          <w:p w14:paraId="31140FC6" w14:textId="556F3F15" w:rsidR="00D826E7" w:rsidRPr="00B34E46" w:rsidRDefault="00B859C6" w:rsidP="00B27EA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</w:pPr>
            <w:r>
              <w:t>8</w:t>
            </w:r>
            <w:r w:rsidR="00D826E7" w:rsidRPr="00B34E46">
              <w:tab/>
              <w:t>Report Cards</w:t>
            </w:r>
          </w:p>
          <w:p w14:paraId="69ADE06A" w14:textId="0661CA3E" w:rsidR="003A7A7A" w:rsidRPr="00B34E46" w:rsidRDefault="00B859C6" w:rsidP="00B27EA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</w:pPr>
            <w:r>
              <w:t>10</w:t>
            </w:r>
            <w:r w:rsidR="003A7A7A" w:rsidRPr="00B34E46">
              <w:tab/>
              <w:t xml:space="preserve">Honors Convocation </w:t>
            </w:r>
          </w:p>
          <w:p w14:paraId="4E873945" w14:textId="209089CC" w:rsidR="00341287" w:rsidRPr="00B34E46" w:rsidRDefault="00EA33A8" w:rsidP="00B27EA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</w:pPr>
            <w:r>
              <w:t>20</w:t>
            </w:r>
            <w:r w:rsidR="001F74EC" w:rsidRPr="00B34E46">
              <w:tab/>
            </w:r>
            <w:r w:rsidR="009F54D7" w:rsidRPr="00B34E46">
              <w:t>Martin Luther King Day</w:t>
            </w:r>
          </w:p>
          <w:p w14:paraId="5F90A2DA" w14:textId="28B1AD0B" w:rsidR="00283ED6" w:rsidRDefault="00D2228B" w:rsidP="004D464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ind w:left="443" w:hanging="443"/>
            </w:pPr>
            <w:r>
              <w:t>2</w:t>
            </w:r>
            <w:r w:rsidR="00EA33A8">
              <w:t>6</w:t>
            </w:r>
            <w:r w:rsidR="0044416C" w:rsidRPr="00B34E46">
              <w:tab/>
            </w:r>
            <w:r w:rsidR="00607FCB" w:rsidRPr="00B34E46">
              <w:t>Catholic Schools Week</w:t>
            </w:r>
            <w:r w:rsidR="00EE5B4F">
              <w:t xml:space="preserve"> Begins</w:t>
            </w:r>
          </w:p>
          <w:p w14:paraId="34ACE216" w14:textId="1AD39563" w:rsidR="004A15E7" w:rsidRPr="00B34E46" w:rsidRDefault="004A15E7" w:rsidP="00D13D69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ind w:left="443" w:hanging="443"/>
            </w:pPr>
          </w:p>
        </w:tc>
      </w:tr>
      <w:tr w:rsidR="00B4785B" w:rsidRPr="00077AA8" w14:paraId="323E7E90" w14:textId="77777777" w:rsidTr="00D850A1">
        <w:trPr>
          <w:trHeight w:val="144"/>
        </w:trPr>
        <w:tc>
          <w:tcPr>
            <w:tcW w:w="2358" w:type="dxa"/>
            <w:tcBorders>
              <w:left w:val="nil"/>
              <w:bottom w:val="single" w:sz="4" w:space="0" w:color="9EADD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3F9B" w14:textId="77777777" w:rsidR="00B4785B" w:rsidRPr="001C49FF" w:rsidRDefault="00B4785B" w:rsidP="00B27EA0">
            <w:pPr>
              <w:tabs>
                <w:tab w:val="left" w:pos="450"/>
              </w:tabs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FECB" w14:textId="77777777" w:rsidR="00B4785B" w:rsidRPr="001C49FF" w:rsidRDefault="00B4785B" w:rsidP="00056D5E">
            <w:pPr>
              <w:pStyle w:val="Month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715C" w14:textId="77777777" w:rsidR="00B4785B" w:rsidRPr="001C49FF" w:rsidRDefault="00B4785B" w:rsidP="0005614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B86D" w14:textId="77777777" w:rsidR="00B4785B" w:rsidRPr="001C49FF" w:rsidRDefault="00B4785B" w:rsidP="00056145">
            <w:pPr>
              <w:pStyle w:val="Month"/>
              <w:rPr>
                <w:sz w:val="12"/>
                <w:szCs w:val="12"/>
              </w:rPr>
            </w:pPr>
          </w:p>
        </w:tc>
        <w:tc>
          <w:tcPr>
            <w:tcW w:w="2261" w:type="dxa"/>
            <w:tcBorders>
              <w:left w:val="nil"/>
              <w:bottom w:val="single" w:sz="4" w:space="0" w:color="9EADD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1DEB" w14:textId="77777777" w:rsidR="00B4785B" w:rsidRPr="001C49FF" w:rsidRDefault="00B4785B" w:rsidP="00B27EA0">
            <w:pPr>
              <w:tabs>
                <w:tab w:val="left" w:pos="411"/>
              </w:tabs>
              <w:rPr>
                <w:sz w:val="12"/>
                <w:szCs w:val="12"/>
              </w:rPr>
            </w:pPr>
          </w:p>
        </w:tc>
      </w:tr>
      <w:tr w:rsidR="008E7083" w:rsidRPr="00341287" w14:paraId="505A427F" w14:textId="77777777" w:rsidTr="00321A62">
        <w:trPr>
          <w:trHeight w:val="230"/>
        </w:trPr>
        <w:tc>
          <w:tcPr>
            <w:tcW w:w="2358" w:type="dxa"/>
            <w:tcBorders>
              <w:right w:val="nil"/>
            </w:tcBorders>
          </w:tcPr>
          <w:p w14:paraId="63226348" w14:textId="57C533F9" w:rsidR="00F706A6" w:rsidRPr="00B34E46" w:rsidRDefault="00051CEB" w:rsidP="00051CE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2</w:t>
            </w:r>
            <w:r w:rsidR="008F137B" w:rsidRPr="00B34E46">
              <w:rPr>
                <w:rStyle w:val="CalendarInformationBoldChar"/>
                <w:rFonts w:ascii="Century Gothic" w:hAnsi="Century Gothic"/>
                <w:b w:val="0"/>
              </w:rPr>
              <w:tab/>
              <w:t>Labor Day Holiday</w:t>
            </w:r>
          </w:p>
          <w:p w14:paraId="1B371EF1" w14:textId="3714BAA9" w:rsidR="00327A8C" w:rsidRPr="00B34E46" w:rsidRDefault="0003200F" w:rsidP="00327A8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11</w:t>
            </w:r>
            <w:r w:rsidR="00327A8C" w:rsidRPr="00B34E46">
              <w:rPr>
                <w:rStyle w:val="CalendarInformationBoldChar"/>
                <w:rFonts w:ascii="Century Gothic" w:hAnsi="Century Gothic"/>
                <w:b w:val="0"/>
              </w:rPr>
              <w:tab/>
              <w:t xml:space="preserve">Progress Reports </w:t>
            </w:r>
          </w:p>
          <w:p w14:paraId="2FB9B201" w14:textId="0985DA11" w:rsidR="00955163" w:rsidRDefault="0003200F" w:rsidP="0095516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TBD</w:t>
            </w:r>
            <w:r w:rsidR="00E80642"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EE3B01">
              <w:rPr>
                <w:rStyle w:val="CalendarInformationBoldChar"/>
                <w:rFonts w:ascii="Century Gothic" w:hAnsi="Century Gothic"/>
                <w:b w:val="0"/>
              </w:rPr>
              <w:t>Standardized Testing</w:t>
            </w:r>
          </w:p>
          <w:p w14:paraId="626614FC" w14:textId="0D982D92" w:rsidR="00775704" w:rsidRPr="00B34E46" w:rsidRDefault="000B0614" w:rsidP="00051CE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</w:pPr>
            <w:r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>Nacho Bowl</w:t>
            </w:r>
          </w:p>
        </w:tc>
        <w:tc>
          <w:tcPr>
            <w:tcW w:w="0" w:type="auto"/>
            <w:tcBorders>
              <w:lef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2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6" w:space="0" w:color="9EADD6"/>
                <w:insideV w:val="single" w:sz="6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5"/>
            </w:tblGrid>
            <w:tr w:rsidR="0013612B" w:rsidRPr="00341287" w14:paraId="0DBE81B9" w14:textId="77777777" w:rsidTr="00DB408C">
              <w:trPr>
                <w:trHeight w:val="230"/>
                <w:jc w:val="center"/>
              </w:trPr>
              <w:tc>
                <w:tcPr>
                  <w:tcW w:w="2202" w:type="dxa"/>
                  <w:gridSpan w:val="7"/>
                  <w:tcBorders>
                    <w:top w:val="single" w:sz="4" w:space="0" w:color="9EADD6"/>
                    <w:bottom w:val="single" w:sz="4" w:space="0" w:color="auto"/>
                  </w:tcBorders>
                  <w:shd w:val="clear" w:color="auto" w:fill="008000"/>
                  <w:tcMar>
                    <w:top w:w="0" w:type="dxa"/>
                  </w:tcMar>
                  <w:vAlign w:val="center"/>
                </w:tcPr>
                <w:p w14:paraId="013FF59F" w14:textId="2EDE4A1E" w:rsidR="0013612B" w:rsidRPr="00341287" w:rsidRDefault="0013612B" w:rsidP="00083526">
                  <w:pPr>
                    <w:pStyle w:val="Month"/>
                  </w:pPr>
                  <w:r>
                    <w:t xml:space="preserve">SEPTEMBER </w:t>
                  </w:r>
                  <w:r w:rsidR="00051CEB">
                    <w:t>2024</w:t>
                  </w:r>
                </w:p>
              </w:tc>
            </w:tr>
            <w:tr w:rsidR="0013612B" w:rsidRPr="00341287" w14:paraId="7A7F4455" w14:textId="77777777" w:rsidTr="00C42E21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34915" w14:textId="77777777" w:rsidR="0013612B" w:rsidRPr="00341287" w:rsidRDefault="0013612B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79CC9" w14:textId="77777777" w:rsidR="0013612B" w:rsidRPr="00341287" w:rsidRDefault="0013612B" w:rsidP="00056145">
                  <w:pPr>
                    <w:pStyle w:val="Daysoftheweek"/>
                  </w:pPr>
                  <w:r w:rsidRPr="00341287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668742" w14:textId="77777777" w:rsidR="0013612B" w:rsidRPr="00341287" w:rsidRDefault="0013612B" w:rsidP="00056145">
                  <w:pPr>
                    <w:pStyle w:val="Daysoftheweek"/>
                  </w:pPr>
                  <w:r w:rsidRPr="00341287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FF0AE" w14:textId="77777777" w:rsidR="0013612B" w:rsidRPr="00341287" w:rsidRDefault="0013612B" w:rsidP="00056145">
                  <w:pPr>
                    <w:pStyle w:val="Daysoftheweek"/>
                  </w:pPr>
                  <w:r w:rsidRPr="00341287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106E0" w14:textId="77777777" w:rsidR="0013612B" w:rsidRPr="00341287" w:rsidRDefault="0013612B" w:rsidP="00056145">
                  <w:pPr>
                    <w:pStyle w:val="Daysoftheweek"/>
                  </w:pPr>
                  <w:r w:rsidRPr="00341287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173AD" w14:textId="77777777" w:rsidR="0013612B" w:rsidRPr="00341287" w:rsidRDefault="0013612B" w:rsidP="00056145">
                  <w:pPr>
                    <w:pStyle w:val="Daysoftheweek"/>
                  </w:pPr>
                  <w:r w:rsidRPr="00341287"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F8571" w14:textId="77777777" w:rsidR="0013612B" w:rsidRPr="00341287" w:rsidRDefault="0013612B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</w:tr>
            <w:tr w:rsidR="0013612B" w:rsidRPr="00341287" w14:paraId="64ABCACE" w14:textId="77777777" w:rsidTr="00051CEB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D7845" w14:textId="5A463A4D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25ABF7F6" w14:textId="53378A44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46CD0" w14:textId="14C03AEE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F363D" w14:textId="2DA18957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0915C" w14:textId="291E9005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5500A" w14:textId="3AA62007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C4C65" w14:textId="0E8F6F7B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C87606" w:rsidRPr="00341287" w14:paraId="778E1E24" w14:textId="77777777" w:rsidTr="0003200F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03474" w14:textId="377B6907" w:rsidR="00C87606" w:rsidRPr="00341287" w:rsidRDefault="00051CEB" w:rsidP="00C8760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90409" w14:textId="7FC84206" w:rsidR="00C87606" w:rsidRPr="00341287" w:rsidRDefault="00051CEB" w:rsidP="00C8760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C8217" w14:textId="15FF7467" w:rsidR="00C87606" w:rsidRPr="00341287" w:rsidRDefault="00051CEB" w:rsidP="00C8760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5F7AEBB" w14:textId="3E660D84" w:rsidR="00C87606" w:rsidRPr="00341287" w:rsidRDefault="00051CEB" w:rsidP="00C8760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717E0" w14:textId="00ED3D82" w:rsidR="00C87606" w:rsidRPr="00341287" w:rsidRDefault="00051CEB" w:rsidP="00C8760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B9AFB" w14:textId="6E0A2457" w:rsidR="00C87606" w:rsidRPr="00AF4C8D" w:rsidRDefault="00051CEB" w:rsidP="00C8760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56846" w14:textId="14CED1FB" w:rsidR="00C87606" w:rsidRPr="00DF1F29" w:rsidRDefault="00051CEB" w:rsidP="00C87606">
                  <w:pPr>
                    <w:pStyle w:val="Dates"/>
                    <w:framePr w:hSpace="0" w:wrap="auto" w:vAnchor="margin" w:hAnchor="text" w:xAlign="left" w:yAlign="inline"/>
                    <w:rPr>
                      <w:highlight w:val="lightGray"/>
                    </w:rPr>
                  </w:pPr>
                  <w:r>
                    <w:t>14</w:t>
                  </w:r>
                </w:p>
              </w:tc>
            </w:tr>
            <w:tr w:rsidR="0013612B" w:rsidRPr="00341287" w14:paraId="5071CFE0" w14:textId="77777777" w:rsidTr="00051CEB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74DAE" w14:textId="45C3D06C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BD6C3" w14:textId="0E5520DD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AECC8" w14:textId="08E2C251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A6462" w14:textId="3B43256F" w:rsidR="0013612B" w:rsidRPr="00D850A1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9F87D" w14:textId="3CFB002E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EBB09" w14:textId="7E5F4E2D" w:rsidR="0013612B" w:rsidRPr="00AF4C8D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A2A34" w14:textId="0FDCDD40" w:rsidR="0013612B" w:rsidRPr="00AF4C8D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13612B" w:rsidRPr="00341287" w14:paraId="4AD8A27F" w14:textId="77777777" w:rsidTr="00C42E21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0AD0D" w14:textId="1280E784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B9C0D" w14:textId="1158843F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E4768" w14:textId="31919247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652D2" w14:textId="412740FA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43921" w14:textId="1DE0D50F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05DC3" w14:textId="08C22E5A" w:rsidR="0013612B" w:rsidRPr="00AF4C8D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69D336" w14:textId="52AE553E" w:rsidR="0013612B" w:rsidRPr="00AF4C8D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13612B" w:rsidRPr="00341287" w14:paraId="7598E9D2" w14:textId="77777777" w:rsidTr="00C42E21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EC0D8" w14:textId="071CC1FE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90F16" w14:textId="2E6E5520" w:rsidR="0013612B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49921" w14:textId="59C4868A" w:rsidR="0013612B" w:rsidRPr="00341287" w:rsidRDefault="0013612B" w:rsidP="00270077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37489" w14:textId="636A34C5" w:rsidR="0013612B" w:rsidRPr="00341287" w:rsidRDefault="0013612B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A74AC" w14:textId="7C776532" w:rsidR="0013612B" w:rsidRPr="00341287" w:rsidRDefault="0013612B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AE092" w14:textId="0B722421" w:rsidR="0013612B" w:rsidRPr="00341287" w:rsidRDefault="0013612B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62512" w14:textId="34E0CE4C" w:rsidR="0039278A" w:rsidRPr="00341287" w:rsidRDefault="0039278A" w:rsidP="00056145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</w:tr>
          </w:tbl>
          <w:p w14:paraId="3126D9E2" w14:textId="77777777" w:rsidR="008E7083" w:rsidRPr="00341287" w:rsidRDefault="008E7083" w:rsidP="00056145"/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A8171F8" w14:textId="77777777" w:rsidR="008E7083" w:rsidRPr="00341287" w:rsidRDefault="008E7083" w:rsidP="00056145"/>
        </w:tc>
        <w:tc>
          <w:tcPr>
            <w:tcW w:w="0" w:type="auto"/>
            <w:tcBorders>
              <w:right w:val="nil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6" w:space="0" w:color="9EADD6"/>
                <w:insideV w:val="single" w:sz="6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6"/>
            </w:tblGrid>
            <w:tr w:rsidR="008E7083" w:rsidRPr="00341287" w14:paraId="34643A75" w14:textId="77777777" w:rsidTr="00621D2F">
              <w:trPr>
                <w:trHeight w:val="230"/>
                <w:jc w:val="center"/>
              </w:trPr>
              <w:tc>
                <w:tcPr>
                  <w:tcW w:w="2203" w:type="dxa"/>
                  <w:gridSpan w:val="7"/>
                  <w:tcBorders>
                    <w:bottom w:val="single" w:sz="4" w:space="0" w:color="auto"/>
                  </w:tcBorders>
                  <w:shd w:val="clear" w:color="auto" w:fill="008000"/>
                  <w:tcMar>
                    <w:top w:w="0" w:type="dxa"/>
                  </w:tcMar>
                  <w:vAlign w:val="center"/>
                </w:tcPr>
                <w:p w14:paraId="12FDF9C8" w14:textId="3A9FFFDF" w:rsidR="008E7083" w:rsidRPr="00341287" w:rsidRDefault="00145D8D" w:rsidP="00CA65AA">
                  <w:pPr>
                    <w:pStyle w:val="Month"/>
                  </w:pPr>
                  <w:r>
                    <w:t xml:space="preserve">FEBRUARY </w:t>
                  </w:r>
                  <w:r w:rsidR="00051CEB">
                    <w:t>2025</w:t>
                  </w:r>
                </w:p>
              </w:tc>
            </w:tr>
            <w:tr w:rsidR="008E7083" w:rsidRPr="00341287" w14:paraId="2A71B2A0" w14:textId="77777777" w:rsidTr="00621D2F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37B51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E799D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C55CC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4642D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3EFDC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598C5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2B335" w14:textId="77777777" w:rsidR="008E7083" w:rsidRPr="00341287" w:rsidRDefault="008E7083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</w:tr>
            <w:tr w:rsidR="00561B4B" w:rsidRPr="00341287" w14:paraId="261F72A2" w14:textId="77777777" w:rsidTr="00EA33A8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E6AB5" w14:textId="77777777" w:rsidR="00561B4B" w:rsidRPr="00341287" w:rsidRDefault="00561B4B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07FA3" w14:textId="4CE33AEF" w:rsidR="00561B4B" w:rsidRPr="00341287" w:rsidRDefault="00561B4B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D80E7" w14:textId="2FCFA0E0" w:rsidR="00561B4B" w:rsidRPr="00341287" w:rsidRDefault="00561B4B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72550" w14:textId="76094E4E" w:rsidR="00561B4B" w:rsidRPr="00341287" w:rsidRDefault="00561B4B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F5098" w14:textId="66ED294E" w:rsidR="00561B4B" w:rsidRPr="00341287" w:rsidRDefault="00561B4B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3AB97" w14:textId="64031FF0" w:rsidR="00561B4B" w:rsidRPr="00341287" w:rsidRDefault="00561B4B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A8790" w14:textId="1818EA52" w:rsidR="00561B4B" w:rsidRPr="00341287" w:rsidRDefault="00EA33A8" w:rsidP="00EA33A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</w:tr>
            <w:tr w:rsidR="00561B4B" w:rsidRPr="00341287" w14:paraId="060BC58B" w14:textId="77777777" w:rsidTr="00463F4F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D8A18" w14:textId="11BF6636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77B02" w14:textId="5FE7D8CB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CFB9" w14:textId="088B1349" w:rsidR="00561B4B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97BB770" w14:textId="034E34A9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9053F" w14:textId="3B461A5D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B3F9E" w14:textId="1C8276DD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4624D" w14:textId="071969BB" w:rsidR="00561B4B" w:rsidRPr="006766B8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</w:tr>
            <w:tr w:rsidR="00561B4B" w:rsidRPr="00341287" w14:paraId="09F547CB" w14:textId="77777777" w:rsidTr="00B859C6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A6275D" w14:textId="2E43F16F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0CCCB" w14:textId="02D4E3D1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D768D" w14:textId="36F27D8A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9AD01" w14:textId="1E87A48C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ED888" w14:textId="2D06DF37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593592BA" w14:textId="2058E4A8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AC1AF" w14:textId="035DA045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</w:tr>
            <w:tr w:rsidR="00561B4B" w:rsidRPr="00341287" w14:paraId="393964EF" w14:textId="77777777" w:rsidTr="00B859C6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FFBE8" w14:textId="118743F1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42FFBFDC" w14:textId="4C403EE9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026D2" w14:textId="192166D9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E4691" w14:textId="443013E7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60151" w14:textId="25681025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DD55B2" w14:textId="4D53A41B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D5C43" w14:textId="5BE4E9C4" w:rsidR="00561B4B" w:rsidRPr="00341287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D53186" w:rsidRPr="00341287" w14:paraId="17678E86" w14:textId="77777777" w:rsidTr="00EE5B4F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E2028F" w14:textId="5DB9CF5D" w:rsidR="00D53186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90AB5" w14:textId="1E43B88C" w:rsidR="00D53186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C84AB" w14:textId="7F87A996" w:rsidR="00D53186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A4F78" w14:textId="464CC6B2" w:rsidR="00D53186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75CAC" w14:textId="2B765364" w:rsidR="00D53186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B2786" w14:textId="796AE29B" w:rsidR="00D53186" w:rsidRDefault="00EA33A8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81D43" w14:textId="5D43A59C" w:rsidR="00D53186" w:rsidRDefault="00D53186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7AD375D4" w14:textId="77777777" w:rsidR="008E7083" w:rsidRPr="00341287" w:rsidRDefault="008E7083" w:rsidP="00056145"/>
        </w:tc>
        <w:tc>
          <w:tcPr>
            <w:tcW w:w="2261" w:type="dxa"/>
            <w:tcBorders>
              <w:left w:val="nil"/>
            </w:tcBorders>
            <w:tcMar>
              <w:top w:w="144" w:type="dxa"/>
              <w:bottom w:w="115" w:type="dxa"/>
            </w:tcMar>
          </w:tcPr>
          <w:p w14:paraId="3068E066" w14:textId="77777777" w:rsidR="00D13D69" w:rsidRPr="001A365E" w:rsidRDefault="00D13D69" w:rsidP="00D13D69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ind w:left="443" w:hanging="443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t>TBD</w:t>
            </w:r>
            <w:r w:rsidRPr="00B34E46">
              <w:tab/>
            </w:r>
            <w:r w:rsidRPr="001A365E">
              <w:rPr>
                <w:rStyle w:val="CalendarInformationBoldChar"/>
                <w:b w:val="0"/>
              </w:rPr>
              <w:t>Las Vegas Night</w:t>
            </w:r>
          </w:p>
          <w:p w14:paraId="37E42804" w14:textId="31B1CD91" w:rsidR="001745F5" w:rsidRDefault="005C6468" w:rsidP="00EE5B4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bookmarkStart w:id="0" w:name="_GoBack"/>
            <w:bookmarkEnd w:id="0"/>
            <w:r>
              <w:rPr>
                <w:rStyle w:val="CalendarInformationBoldChar"/>
                <w:rFonts w:ascii="Century Gothic" w:hAnsi="Century Gothic"/>
                <w:b w:val="0"/>
              </w:rPr>
              <w:t>1</w:t>
            </w:r>
            <w:r w:rsidR="006766B8"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1745F5">
              <w:rPr>
                <w:rStyle w:val="CalendarInformationBoldChar"/>
                <w:rFonts w:ascii="Century Gothic" w:hAnsi="Century Gothic"/>
                <w:b w:val="0"/>
              </w:rPr>
              <w:t xml:space="preserve">Catholic Schools </w:t>
            </w:r>
          </w:p>
          <w:p w14:paraId="790FB7E0" w14:textId="4672A9AD" w:rsidR="006C0949" w:rsidRDefault="00EE5B4F" w:rsidP="00270261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ind w:left="424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Week Continues</w:t>
            </w:r>
          </w:p>
          <w:p w14:paraId="6B0E1232" w14:textId="7098719B" w:rsidR="003B1A22" w:rsidRPr="00B34E46" w:rsidRDefault="00B859C6" w:rsidP="00B27EA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rPr>
                <w:b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5</w:t>
            </w:r>
            <w:r w:rsidR="003B1A22" w:rsidRPr="00B34E46">
              <w:rPr>
                <w:rStyle w:val="CalendarInformationBoldChar"/>
                <w:rFonts w:ascii="Century Gothic" w:hAnsi="Century Gothic"/>
                <w:b w:val="0"/>
              </w:rPr>
              <w:tab/>
              <w:t>Progress Reports</w:t>
            </w:r>
          </w:p>
          <w:p w14:paraId="35DDAAD9" w14:textId="7CFEFAE7" w:rsidR="00B859C6" w:rsidRDefault="00B859C6" w:rsidP="00B21762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14</w:t>
            </w:r>
            <w:r w:rsidRPr="0033304E">
              <w:rPr>
                <w:rStyle w:val="CalendarInformationBoldChar"/>
                <w:rFonts w:ascii="Century Gothic" w:hAnsi="Century Gothic"/>
                <w:b w:val="0"/>
              </w:rPr>
              <w:tab/>
              <w:t>Noon Dis</w:t>
            </w:r>
            <w:r>
              <w:rPr>
                <w:rStyle w:val="CalendarInformationBoldChar"/>
                <w:rFonts w:ascii="Century Gothic" w:hAnsi="Century Gothic"/>
                <w:b w:val="0"/>
              </w:rPr>
              <w:t xml:space="preserve">missal </w:t>
            </w:r>
          </w:p>
          <w:p w14:paraId="66DC614B" w14:textId="77777777" w:rsidR="00463F4F" w:rsidRDefault="00463F4F" w:rsidP="00463F4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2"/>
              </w:tabs>
              <w:ind w:left="422" w:hanging="422"/>
              <w:rPr>
                <w:rStyle w:val="CalendarInformationBoldChar"/>
                <w:rFonts w:ascii="Century Gothic" w:hAnsi="Century Gothic"/>
                <w:b w:val="0"/>
              </w:rPr>
            </w:pPr>
            <w:r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>Teacher Inservice</w:t>
            </w:r>
          </w:p>
          <w:p w14:paraId="5598D641" w14:textId="63A47139" w:rsidR="00B21762" w:rsidRDefault="00B859C6" w:rsidP="00B21762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17</w:t>
            </w:r>
            <w:r w:rsidR="00B21762"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 xml:space="preserve">Diocesan </w:t>
            </w:r>
            <w:r w:rsidR="00463F4F">
              <w:rPr>
                <w:rStyle w:val="CalendarInformationBoldChar"/>
                <w:rFonts w:ascii="Century Gothic" w:hAnsi="Century Gothic"/>
                <w:b w:val="0"/>
              </w:rPr>
              <w:t>Inservice</w:t>
            </w:r>
            <w:r>
              <w:rPr>
                <w:rStyle w:val="CalendarInformationBoldChar"/>
                <w:rFonts w:ascii="Century Gothic" w:hAnsi="Century Gothic"/>
                <w:b w:val="0"/>
              </w:rPr>
              <w:t xml:space="preserve"> </w:t>
            </w:r>
          </w:p>
          <w:p w14:paraId="261A6D5F" w14:textId="52A21BD6" w:rsidR="00B21762" w:rsidRDefault="00B21762" w:rsidP="00B21762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B859C6">
              <w:rPr>
                <w:rStyle w:val="CalendarInformationBoldChar"/>
                <w:rFonts w:ascii="Century Gothic" w:hAnsi="Century Gothic"/>
                <w:b w:val="0"/>
              </w:rPr>
              <w:t>No School</w:t>
            </w:r>
          </w:p>
          <w:p w14:paraId="092E4D5B" w14:textId="133E42FA" w:rsidR="000B2F66" w:rsidRPr="00B34E46" w:rsidRDefault="000B2F66" w:rsidP="001A365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0"/>
              </w:tabs>
            </w:pPr>
          </w:p>
        </w:tc>
      </w:tr>
      <w:tr w:rsidR="00E967CF" w:rsidRPr="00077AA8" w14:paraId="3B5681C0" w14:textId="77777777" w:rsidTr="00D850A1">
        <w:trPr>
          <w:trHeight w:val="144"/>
        </w:trPr>
        <w:tc>
          <w:tcPr>
            <w:tcW w:w="2358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31B5E2F2" w14:textId="77777777" w:rsidR="00E967CF" w:rsidRPr="001C49FF" w:rsidRDefault="00E967CF" w:rsidP="0050526F">
            <w:pPr>
              <w:tabs>
                <w:tab w:val="left" w:pos="450"/>
              </w:tabs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29D02B77" w14:textId="5BB66421" w:rsidR="00E967CF" w:rsidRPr="001C49FF" w:rsidRDefault="004A15E7" w:rsidP="001D19AA">
            <w:pPr>
              <w:pStyle w:val="Month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04DFF" w14:textId="77777777" w:rsidR="00E967CF" w:rsidRPr="001C49FF" w:rsidRDefault="00E967CF" w:rsidP="0005614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1C5CFA58" w14:textId="77777777" w:rsidR="00E967CF" w:rsidRPr="001C49FF" w:rsidRDefault="00E967CF" w:rsidP="001D19AA">
            <w:pPr>
              <w:pStyle w:val="Month"/>
              <w:jc w:val="left"/>
              <w:rPr>
                <w:sz w:val="12"/>
                <w:szCs w:val="12"/>
              </w:rPr>
            </w:pPr>
          </w:p>
        </w:tc>
        <w:tc>
          <w:tcPr>
            <w:tcW w:w="2261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35FCB91E" w14:textId="77777777" w:rsidR="00E967CF" w:rsidRPr="001C49FF" w:rsidRDefault="00E967CF" w:rsidP="00B27EA0">
            <w:pPr>
              <w:tabs>
                <w:tab w:val="left" w:pos="411"/>
              </w:tabs>
              <w:rPr>
                <w:sz w:val="12"/>
                <w:szCs w:val="12"/>
              </w:rPr>
            </w:pPr>
          </w:p>
        </w:tc>
      </w:tr>
      <w:tr w:rsidR="008E7083" w:rsidRPr="00341287" w14:paraId="30BDA9E5" w14:textId="77777777" w:rsidTr="00321A62">
        <w:trPr>
          <w:trHeight w:val="230"/>
        </w:trPr>
        <w:tc>
          <w:tcPr>
            <w:tcW w:w="2358" w:type="dxa"/>
            <w:tcBorders>
              <w:right w:val="nil"/>
            </w:tcBorders>
          </w:tcPr>
          <w:p w14:paraId="2A8CB192" w14:textId="75397E6C" w:rsidR="00964450" w:rsidRDefault="00051CEB" w:rsidP="0096445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7"/>
              </w:tabs>
            </w:pPr>
            <w:r>
              <w:t>6</w:t>
            </w:r>
            <w:r w:rsidR="00964450" w:rsidRPr="0033304E">
              <w:tab/>
            </w:r>
            <w:r w:rsidR="00964450">
              <w:t>International Fair</w:t>
            </w:r>
          </w:p>
          <w:p w14:paraId="7CF0C414" w14:textId="4DD5471C" w:rsidR="0003200F" w:rsidRDefault="0003200F" w:rsidP="0003200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2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11</w:t>
            </w:r>
            <w:r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>Diocesan Inservice</w:t>
            </w:r>
          </w:p>
          <w:p w14:paraId="0A15CEC6" w14:textId="7ACC583E" w:rsidR="0003200F" w:rsidRDefault="0003200F" w:rsidP="0003200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2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>No School</w:t>
            </w:r>
          </w:p>
          <w:p w14:paraId="3F3130F4" w14:textId="1B38276C" w:rsidR="00557796" w:rsidRDefault="0003200F" w:rsidP="0055779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7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16</w:t>
            </w:r>
            <w:r w:rsidR="00557796" w:rsidRPr="0033304E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557796">
              <w:rPr>
                <w:rStyle w:val="CalendarInformationBoldChar"/>
                <w:rFonts w:ascii="Century Gothic" w:hAnsi="Century Gothic"/>
                <w:b w:val="0"/>
              </w:rPr>
              <w:t>Report Cards</w:t>
            </w:r>
          </w:p>
          <w:p w14:paraId="39EED6E9" w14:textId="5D135D89" w:rsidR="004025DF" w:rsidRDefault="0003200F" w:rsidP="005C646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7"/>
              </w:tabs>
            </w:pPr>
            <w:r>
              <w:t>18</w:t>
            </w:r>
            <w:r w:rsidR="005C6468" w:rsidRPr="0033304E">
              <w:tab/>
            </w:r>
            <w:r w:rsidR="005C6468">
              <w:t>Honors Convocation</w:t>
            </w:r>
          </w:p>
          <w:p w14:paraId="71D7F428" w14:textId="22589766" w:rsidR="002F3E42" w:rsidRPr="00341287" w:rsidRDefault="00D13D69" w:rsidP="00463F4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7"/>
              </w:tabs>
            </w:pPr>
            <w:r>
              <w:t>18</w:t>
            </w:r>
            <w:r w:rsidR="00CE73D5" w:rsidRPr="0033304E">
              <w:tab/>
            </w:r>
            <w:r w:rsidR="004025DF">
              <w:t>Picture Day</w:t>
            </w:r>
          </w:p>
        </w:tc>
        <w:tc>
          <w:tcPr>
            <w:tcW w:w="0" w:type="auto"/>
            <w:tcBorders>
              <w:lef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3" w:type="dxa"/>
              <w:jc w:val="center"/>
              <w:tblBorders>
                <w:top w:val="single" w:sz="6" w:space="0" w:color="9EADD6"/>
                <w:left w:val="single" w:sz="6" w:space="0" w:color="9EADD6"/>
                <w:bottom w:val="single" w:sz="6" w:space="0" w:color="9EADD6"/>
                <w:right w:val="single" w:sz="6" w:space="0" w:color="9EADD6"/>
                <w:insideH w:val="single" w:sz="6" w:space="0" w:color="9EADD6"/>
                <w:insideV w:val="single" w:sz="6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08"/>
            </w:tblGrid>
            <w:tr w:rsidR="00F57878" w:rsidRPr="00341287" w14:paraId="2016FC63" w14:textId="77777777" w:rsidTr="00621D2F">
              <w:trPr>
                <w:trHeight w:val="230"/>
                <w:jc w:val="center"/>
              </w:trPr>
              <w:tc>
                <w:tcPr>
                  <w:tcW w:w="2183" w:type="dxa"/>
                  <w:gridSpan w:val="7"/>
                  <w:tcBorders>
                    <w:bottom w:val="single" w:sz="4" w:space="0" w:color="auto"/>
                  </w:tcBorders>
                  <w:shd w:val="clear" w:color="auto" w:fill="008000"/>
                  <w:tcMar>
                    <w:top w:w="0" w:type="dxa"/>
                  </w:tcMar>
                  <w:vAlign w:val="center"/>
                </w:tcPr>
                <w:p w14:paraId="04BEA044" w14:textId="2359CEB4" w:rsidR="00F57878" w:rsidRPr="00341287" w:rsidRDefault="00AF4C8D" w:rsidP="00083526">
                  <w:pPr>
                    <w:pStyle w:val="Month"/>
                  </w:pPr>
                  <w:r>
                    <w:t>OCTO</w:t>
                  </w:r>
                  <w:r w:rsidR="00DC04FC" w:rsidRPr="00341287">
                    <w:t>BER</w:t>
                  </w:r>
                  <w:r w:rsidR="00145D8D">
                    <w:t xml:space="preserve"> </w:t>
                  </w:r>
                  <w:r w:rsidR="00051CEB">
                    <w:t>2024</w:t>
                  </w:r>
                </w:p>
              </w:tc>
            </w:tr>
            <w:tr w:rsidR="00F57878" w:rsidRPr="00341287" w14:paraId="284BDA62" w14:textId="77777777" w:rsidTr="00621D2F">
              <w:trPr>
                <w:trHeight w:val="227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D37D6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3C65D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DAB69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5BBE0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56D53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FC0AC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F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F772E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</w:tr>
            <w:tr w:rsidR="00F57878" w:rsidRPr="00341287" w14:paraId="180471F6" w14:textId="77777777" w:rsidTr="00621D2F">
              <w:trPr>
                <w:trHeight w:val="227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59DB3" w14:textId="7F034002" w:rsidR="00F57878" w:rsidRPr="00C87606" w:rsidRDefault="00F57878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F8310" w14:textId="4367C527" w:rsidR="00F57878" w:rsidRPr="00C87606" w:rsidRDefault="00F57878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3EF01" w14:textId="2C565245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4D7C7" w14:textId="1C90A202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69BAD" w14:textId="703BCB75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F0009" w14:textId="32E2634D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12EFC" w14:textId="02187733" w:rsidR="00F57878" w:rsidRPr="00C87606" w:rsidRDefault="00051CEB" w:rsidP="00D9781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</w:tr>
            <w:tr w:rsidR="00F57878" w:rsidRPr="00341287" w14:paraId="47BA97D4" w14:textId="77777777" w:rsidTr="0003200F">
              <w:trPr>
                <w:trHeight w:val="227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D9499F1" w14:textId="759CB302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2BFDE" w14:textId="7B2C7DD8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7714E" w14:textId="0984AF5F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28603" w14:textId="760650DA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C28A2" w14:textId="5ACCD6FD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367FBF52" w14:textId="7D1FFCF7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B78EA" w14:textId="485C665F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</w:tr>
            <w:tr w:rsidR="00F57878" w:rsidRPr="00341287" w14:paraId="52CD5E29" w14:textId="77777777" w:rsidTr="00D13D69">
              <w:trPr>
                <w:trHeight w:val="227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F6C4B" w14:textId="723BD886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A4FA3" w14:textId="44757FA9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E0A9E" w14:textId="6C6AD3FB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9CA002E" w14:textId="459E9EFC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5A1B3" w14:textId="294FF683" w:rsidR="00F57878" w:rsidRPr="00030855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CC94AAF" w14:textId="5061AEC9" w:rsidR="00F57878" w:rsidRPr="00030855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302C1" w14:textId="480D44CE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</w:tr>
            <w:tr w:rsidR="00F57878" w:rsidRPr="00341287" w14:paraId="01694610" w14:textId="77777777" w:rsidTr="0003200F">
              <w:trPr>
                <w:trHeight w:val="227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21FA4" w14:textId="61D192AE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49AC4" w14:textId="6D1816E2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20FEC" w14:textId="198225EC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9857D" w14:textId="265D2BEE" w:rsidR="00F57878" w:rsidRPr="00D850A1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2BB17" w14:textId="00939790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0416A" w14:textId="1AE7E111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A541A" w14:textId="4C73CE46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</w:tr>
            <w:tr w:rsidR="00916BBE" w:rsidRPr="00341287" w14:paraId="19829AA3" w14:textId="77777777" w:rsidTr="00621D2F">
              <w:trPr>
                <w:trHeight w:val="227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17468" w14:textId="3833A86B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B9426" w14:textId="0B53A385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F36FD" w14:textId="7F5144F7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D8928" w14:textId="1BB0537C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3D079" w14:textId="767544D8" w:rsidR="00F57878" w:rsidRPr="00C87606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17F0F" w14:textId="117095BE" w:rsidR="00F57878" w:rsidRPr="00C87606" w:rsidRDefault="00F57878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438C5" w14:textId="272D55AB" w:rsidR="00CE62A9" w:rsidRPr="00C87606" w:rsidRDefault="00CE62A9" w:rsidP="00CE62A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4273141D" w14:textId="77777777" w:rsidR="008E7083" w:rsidRPr="00341287" w:rsidRDefault="008E7083" w:rsidP="00056145"/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3D77F84" w14:textId="77777777" w:rsidR="008E7083" w:rsidRPr="00341287" w:rsidRDefault="008E7083" w:rsidP="00056145"/>
        </w:tc>
        <w:tc>
          <w:tcPr>
            <w:tcW w:w="0" w:type="auto"/>
            <w:tcBorders>
              <w:right w:val="nil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6" w:space="0" w:color="9EADD6"/>
                <w:insideV w:val="single" w:sz="6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6"/>
            </w:tblGrid>
            <w:tr w:rsidR="00F57878" w:rsidRPr="00341287" w14:paraId="7B93D4E8" w14:textId="77777777" w:rsidTr="00620D94">
              <w:trPr>
                <w:trHeight w:val="230"/>
                <w:jc w:val="center"/>
              </w:trPr>
              <w:tc>
                <w:tcPr>
                  <w:tcW w:w="2203" w:type="dxa"/>
                  <w:gridSpan w:val="7"/>
                  <w:tcBorders>
                    <w:top w:val="single" w:sz="4" w:space="0" w:color="9EADD6"/>
                    <w:bottom w:val="single" w:sz="4" w:space="0" w:color="auto"/>
                  </w:tcBorders>
                  <w:shd w:val="clear" w:color="auto" w:fill="008000"/>
                  <w:tcMar>
                    <w:top w:w="0" w:type="dxa"/>
                  </w:tcMar>
                  <w:vAlign w:val="center"/>
                </w:tcPr>
                <w:p w14:paraId="0D43C2C6" w14:textId="3D952ECB" w:rsidR="00F57878" w:rsidRPr="00341287" w:rsidRDefault="00145D8D" w:rsidP="00CA65AA">
                  <w:pPr>
                    <w:pStyle w:val="Month"/>
                  </w:pPr>
                  <w:r>
                    <w:t xml:space="preserve">MARCH </w:t>
                  </w:r>
                  <w:r w:rsidR="00051CEB">
                    <w:t>2025</w:t>
                  </w:r>
                </w:p>
              </w:tc>
            </w:tr>
            <w:tr w:rsidR="00F57878" w:rsidRPr="00341287" w14:paraId="09AEA713" w14:textId="77777777" w:rsidTr="00621D2F">
              <w:trPr>
                <w:trHeight w:val="199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BC436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3363D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4AE49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EDE1D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BF633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0B926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BD09A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</w:tr>
            <w:tr w:rsidR="00EA0AA3" w:rsidRPr="00341287" w14:paraId="4522D62D" w14:textId="77777777" w:rsidTr="00D2228B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C3296" w14:textId="3DC89CDA" w:rsidR="00EA0AA3" w:rsidRPr="00341287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D5E2F" w14:textId="6BCD9C44" w:rsidR="00EA0AA3" w:rsidRPr="00341287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32C08" w14:textId="293FFFB7" w:rsidR="00EA0AA3" w:rsidRPr="00341287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CD0B84" w14:textId="5652B0C0" w:rsidR="00EA0AA3" w:rsidRPr="00341287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FB446" w14:textId="3D539C8D" w:rsidR="00EA0AA3" w:rsidRPr="00341287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F3BBDE" w14:textId="148458B6" w:rsidR="00EA0AA3" w:rsidRPr="00341287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7B16B5" w14:textId="6046A87A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</w:tr>
            <w:tr w:rsidR="00EA0AA3" w:rsidRPr="00341287" w14:paraId="68748F6F" w14:textId="77777777" w:rsidTr="008C37AC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F4D91" w14:textId="2EB96F84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FAFFC" w14:textId="32690499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F1722" w14:textId="5A7F6469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FF"/>
                  <w:vAlign w:val="center"/>
                </w:tcPr>
                <w:p w14:paraId="1647633A" w14:textId="6D01A963" w:rsidR="00EA0AA3" w:rsidRPr="00B31E7B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65374" w14:textId="7B1B2868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C6980" w14:textId="3BDE48B7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81D9A" w14:textId="446058E8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</w:tr>
            <w:tr w:rsidR="00EA0AA3" w:rsidRPr="00341287" w14:paraId="55C76452" w14:textId="77777777" w:rsidTr="00463F4F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F8424" w14:textId="0401E55D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D4BB9" w14:textId="4A397F25" w:rsidR="00EA0AA3" w:rsidRPr="00CC5C0A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EA83C" w14:textId="733445B6" w:rsidR="00EA0AA3" w:rsidRPr="00CC5C0A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8F032" w14:textId="022622C7" w:rsidR="00EA0AA3" w:rsidRPr="00CC5C0A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3854E" w14:textId="1F8CEBD9" w:rsidR="00EA0AA3" w:rsidRPr="00CC5C0A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DE4B2" w14:textId="1674CFC2" w:rsidR="00EA0AA3" w:rsidRPr="00CC5C0A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B2E98" w14:textId="46D8299F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</w:tr>
            <w:tr w:rsidR="00EA0AA3" w:rsidRPr="00341287" w14:paraId="7F4F0F12" w14:textId="77777777" w:rsidTr="008C37AC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0753B" w14:textId="21420AC3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587E314C" w14:textId="5B2DCE38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7C361AC8" w14:textId="0C6804EE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42AE5342" w14:textId="168981FA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34BCD455" w14:textId="3EF42CCA" w:rsidR="00EA0AA3" w:rsidRPr="00341287" w:rsidRDefault="00EA33A8" w:rsidP="00BB21A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4B2A940D" w14:textId="3FD142C2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E8207" w14:textId="3CDF900D" w:rsidR="00EA0AA3" w:rsidRPr="00341287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EA0AA3" w:rsidRPr="00341287" w14:paraId="64C0871D" w14:textId="77777777" w:rsidTr="00463F4F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21F27" w14:textId="35060FC7" w:rsidR="00EA0AA3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71C727" w14:textId="550AA0BD" w:rsidR="00EA0AA3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1EE8B" w14:textId="1303712F" w:rsidR="00EA0AA3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659405C" w14:textId="030D8D9D" w:rsidR="00EA0AA3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6D89E" w14:textId="26FB05C3" w:rsidR="00EA0AA3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12560" w14:textId="7F7C159D" w:rsidR="00EA0AA3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3B702" w14:textId="68109C57" w:rsidR="00EA0AA3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CE73D5" w:rsidRPr="00341287" w14:paraId="70F6EF7D" w14:textId="77777777" w:rsidTr="00EA33A8">
              <w:trPr>
                <w:trHeight w:val="230"/>
                <w:jc w:val="center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B5A4A" w14:textId="6131F33C" w:rsidR="00CE73D5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39C80" w14:textId="30E19F41" w:rsidR="00CE73D5" w:rsidRDefault="00EA33A8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7CF9D" w14:textId="77777777" w:rsidR="00CE73D5" w:rsidRDefault="00CE73D5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49034" w14:textId="77777777" w:rsidR="00CE73D5" w:rsidRDefault="00CE73D5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CF063" w14:textId="77777777" w:rsidR="00CE73D5" w:rsidRDefault="00CE73D5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EC31C" w14:textId="77777777" w:rsidR="00CE73D5" w:rsidRDefault="00CE73D5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FC50A" w14:textId="77777777" w:rsidR="00CE73D5" w:rsidRDefault="00CE73D5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7D679F8F" w14:textId="77777777" w:rsidR="008E7083" w:rsidRPr="00341287" w:rsidRDefault="008E7083" w:rsidP="00056145"/>
        </w:tc>
        <w:tc>
          <w:tcPr>
            <w:tcW w:w="2261" w:type="dxa"/>
            <w:tcBorders>
              <w:left w:val="nil"/>
            </w:tcBorders>
            <w:tcMar>
              <w:top w:w="144" w:type="dxa"/>
              <w:bottom w:w="115" w:type="dxa"/>
            </w:tcMar>
          </w:tcPr>
          <w:p w14:paraId="569C3D8C" w14:textId="0999F9E9" w:rsidR="008C37AC" w:rsidRDefault="008C37AC" w:rsidP="008C37A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4</w:t>
            </w:r>
            <w:r w:rsidRPr="00B34E46">
              <w:rPr>
                <w:rStyle w:val="CalendarInformationBoldChar"/>
                <w:rFonts w:ascii="Century Gothic" w:hAnsi="Century Gothic"/>
                <w:b w:val="0"/>
              </w:rPr>
              <w:tab/>
              <w:t>Mardi Gras</w:t>
            </w:r>
          </w:p>
          <w:p w14:paraId="31A40819" w14:textId="5253D446" w:rsidR="008C37AC" w:rsidRDefault="008C37AC" w:rsidP="008C37A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2"/>
              </w:tabs>
              <w:ind w:left="422" w:hanging="422"/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5</w:t>
            </w:r>
            <w:r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>Ash Wednesday</w:t>
            </w:r>
            <w:r>
              <w:t xml:space="preserve"> </w:t>
            </w:r>
          </w:p>
          <w:p w14:paraId="15E71BBD" w14:textId="3FC7D5F6" w:rsidR="0079323B" w:rsidRDefault="00BA5D48" w:rsidP="008C37A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2"/>
              </w:tabs>
              <w:ind w:left="422" w:hanging="422"/>
            </w:pPr>
            <w:r>
              <w:t>1</w:t>
            </w:r>
            <w:r w:rsidR="008C37AC">
              <w:t>7-21</w:t>
            </w:r>
            <w:r w:rsidR="0079323B" w:rsidRPr="0033304E">
              <w:tab/>
            </w:r>
            <w:r w:rsidR="0079323B">
              <w:t xml:space="preserve">Spring Break </w:t>
            </w:r>
          </w:p>
          <w:p w14:paraId="5E1FE59E" w14:textId="1B4400E0" w:rsidR="00AC6EDB" w:rsidRDefault="00463F4F" w:rsidP="003E07F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2"/>
              </w:tabs>
              <w:ind w:left="422" w:hanging="422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26</w:t>
            </w:r>
            <w:r w:rsidR="00AC6EDB" w:rsidRPr="0033304E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AC6EDB">
              <w:rPr>
                <w:rStyle w:val="CalendarInformationBoldChar"/>
                <w:rFonts w:ascii="Century Gothic" w:hAnsi="Century Gothic"/>
                <w:b w:val="0"/>
              </w:rPr>
              <w:t>Report Cards</w:t>
            </w:r>
          </w:p>
          <w:p w14:paraId="35CDBC4D" w14:textId="59CC6713" w:rsidR="00CC7168" w:rsidRPr="00D53186" w:rsidRDefault="00463F4F" w:rsidP="00463F4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2"/>
              </w:tabs>
              <w:ind w:left="422" w:hanging="422"/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28</w:t>
            </w:r>
            <w:r w:rsidR="00D53186" w:rsidRPr="00B34E4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>Honors Convocation</w:t>
            </w:r>
          </w:p>
        </w:tc>
      </w:tr>
      <w:tr w:rsidR="00B4785B" w:rsidRPr="00077AA8" w14:paraId="2F7387C3" w14:textId="77777777" w:rsidTr="00621D2F">
        <w:trPr>
          <w:trHeight w:val="72"/>
        </w:trPr>
        <w:tc>
          <w:tcPr>
            <w:tcW w:w="2358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772B7A73" w14:textId="77777777" w:rsidR="00B4785B" w:rsidRPr="00077AA8" w:rsidRDefault="00B4785B" w:rsidP="0050526F">
            <w:pPr>
              <w:tabs>
                <w:tab w:val="left" w:pos="450"/>
              </w:tabs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</w:tcPr>
          <w:p w14:paraId="5A0579D3" w14:textId="77777777" w:rsidR="00B4785B" w:rsidRPr="00077AA8" w:rsidRDefault="00B4785B" w:rsidP="00056145">
            <w:pPr>
              <w:pStyle w:val="Mon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F6ACC" w14:textId="77777777" w:rsidR="00B4785B" w:rsidRPr="00077AA8" w:rsidRDefault="00B4785B" w:rsidP="0005614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</w:tcPr>
          <w:p w14:paraId="1350D11B" w14:textId="77777777" w:rsidR="00B4785B" w:rsidRPr="00077AA8" w:rsidRDefault="00B4785B" w:rsidP="00056145">
            <w:pPr>
              <w:pStyle w:val="Month"/>
              <w:rPr>
                <w:sz w:val="12"/>
                <w:szCs w:val="12"/>
              </w:rPr>
            </w:pPr>
          </w:p>
        </w:tc>
        <w:tc>
          <w:tcPr>
            <w:tcW w:w="2261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1E72A6BE" w14:textId="77777777" w:rsidR="00B4785B" w:rsidRPr="00077AA8" w:rsidRDefault="00B4785B" w:rsidP="00B27EA0">
            <w:pPr>
              <w:tabs>
                <w:tab w:val="left" w:pos="411"/>
              </w:tabs>
              <w:rPr>
                <w:sz w:val="12"/>
                <w:szCs w:val="12"/>
              </w:rPr>
            </w:pPr>
          </w:p>
        </w:tc>
      </w:tr>
      <w:tr w:rsidR="008E7083" w:rsidRPr="00341287" w14:paraId="4897559B" w14:textId="77777777" w:rsidTr="00C42E21">
        <w:trPr>
          <w:trHeight w:val="1924"/>
        </w:trPr>
        <w:tc>
          <w:tcPr>
            <w:tcW w:w="2358" w:type="dxa"/>
            <w:tcBorders>
              <w:right w:val="nil"/>
            </w:tcBorders>
          </w:tcPr>
          <w:p w14:paraId="38B9FCB4" w14:textId="77777777" w:rsidR="00E53015" w:rsidRDefault="00872CBA" w:rsidP="00E53015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ind w:left="422" w:hanging="450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</w:t>
            </w:r>
            <w:r w:rsidR="00A46510">
              <w:rPr>
                <w:rStyle w:val="CalendarInformationBoldChar"/>
                <w:rFonts w:ascii="Century Gothic" w:hAnsi="Century Gothic"/>
                <w:b w:val="0"/>
              </w:rPr>
              <w:tab/>
              <w:t>All Saints Day</w:t>
            </w:r>
          </w:p>
          <w:p w14:paraId="727E403C" w14:textId="021B3786" w:rsidR="00B859C6" w:rsidRDefault="00463F4F" w:rsidP="00B859C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8</w:t>
            </w:r>
            <w:r w:rsidR="00B859C6" w:rsidRPr="0033304E">
              <w:rPr>
                <w:rStyle w:val="CalendarInformationBoldChar"/>
                <w:rFonts w:ascii="Century Gothic" w:hAnsi="Century Gothic"/>
                <w:b w:val="0"/>
              </w:rPr>
              <w:tab/>
              <w:t>Noon Dis</w:t>
            </w:r>
            <w:r w:rsidR="00B859C6">
              <w:rPr>
                <w:rStyle w:val="CalendarInformationBoldChar"/>
                <w:rFonts w:ascii="Century Gothic" w:hAnsi="Century Gothic"/>
                <w:b w:val="0"/>
              </w:rPr>
              <w:t>missal</w:t>
            </w:r>
            <w:r w:rsidR="00B859C6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>Parent/Teacher Conf.</w:t>
            </w:r>
          </w:p>
          <w:p w14:paraId="30413600" w14:textId="1509DA5C" w:rsidR="005C6468" w:rsidRDefault="0003200F" w:rsidP="00DB61F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ind w:left="422" w:hanging="450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13</w:t>
            </w:r>
            <w:r w:rsidR="005C6468">
              <w:rPr>
                <w:rStyle w:val="CalendarInformationBoldChar"/>
                <w:rFonts w:ascii="Century Gothic" w:hAnsi="Century Gothic"/>
                <w:b w:val="0"/>
              </w:rPr>
              <w:tab/>
              <w:t>Progress Reports</w:t>
            </w:r>
          </w:p>
          <w:p w14:paraId="3A661424" w14:textId="1D5C9C62" w:rsidR="005C6468" w:rsidRPr="00341287" w:rsidRDefault="00E53015" w:rsidP="00463F4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ind w:left="422" w:hanging="450"/>
            </w:pPr>
            <w:r>
              <w:t>25-29</w:t>
            </w:r>
            <w:r w:rsidR="001F74EC" w:rsidRPr="00341287">
              <w:tab/>
              <w:t>Thanksgiving</w:t>
            </w:r>
            <w:r w:rsidR="00B2110D">
              <w:t xml:space="preserve"> </w:t>
            </w:r>
            <w:r w:rsidR="0079323B">
              <w:t>Holid</w:t>
            </w:r>
            <w:r w:rsidR="00B2110D">
              <w:t>ay</w:t>
            </w:r>
          </w:p>
        </w:tc>
        <w:tc>
          <w:tcPr>
            <w:tcW w:w="0" w:type="auto"/>
            <w:tcBorders>
              <w:lef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4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07"/>
            </w:tblGrid>
            <w:tr w:rsidR="00F57878" w:rsidRPr="00341287" w14:paraId="477E5399" w14:textId="77777777" w:rsidTr="00621D2F">
              <w:trPr>
                <w:trHeight w:val="230"/>
                <w:jc w:val="center"/>
              </w:trPr>
              <w:tc>
                <w:tcPr>
                  <w:tcW w:w="2146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auto"/>
                    <w:right w:val="single" w:sz="4" w:space="0" w:color="101266"/>
                  </w:tcBorders>
                  <w:shd w:val="clear" w:color="auto" w:fill="008000"/>
                  <w:tcMar>
                    <w:top w:w="0" w:type="dxa"/>
                  </w:tcMar>
                  <w:vAlign w:val="center"/>
                </w:tcPr>
                <w:p w14:paraId="791F7953" w14:textId="20758542" w:rsidR="00F57878" w:rsidRPr="00341287" w:rsidRDefault="00AF4C8D" w:rsidP="00B2074B">
                  <w:pPr>
                    <w:pStyle w:val="Month"/>
                  </w:pPr>
                  <w:r>
                    <w:t>NOVEMBER</w:t>
                  </w:r>
                  <w:r w:rsidR="00145D8D">
                    <w:t xml:space="preserve"> </w:t>
                  </w:r>
                  <w:r w:rsidR="00051CEB">
                    <w:t>2024</w:t>
                  </w:r>
                </w:p>
              </w:tc>
            </w:tr>
            <w:tr w:rsidR="00F57878" w:rsidRPr="00341287" w14:paraId="53CEE66A" w14:textId="77777777" w:rsidTr="00621D2F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9E488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107FB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BE21B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DE8F2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E5C29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27F57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F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BFC67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</w:tr>
            <w:tr w:rsidR="00F57878" w:rsidRPr="00341287" w14:paraId="141A22A3" w14:textId="77777777" w:rsidTr="00051CEB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A5908" w14:textId="57ABF374" w:rsidR="00F57878" w:rsidRPr="00341287" w:rsidRDefault="00F57878" w:rsidP="007205E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670A7" w14:textId="0A0EB952" w:rsidR="00F57878" w:rsidRPr="00341287" w:rsidRDefault="00F57878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CB452" w14:textId="413EA986" w:rsidR="00F57878" w:rsidRPr="00341287" w:rsidRDefault="00F57878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E9F15" w14:textId="2CF079A7" w:rsidR="00F57878" w:rsidRPr="00341287" w:rsidRDefault="00F57878" w:rsidP="00E83F86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9B4AE" w14:textId="2077BC8F" w:rsidR="00F57878" w:rsidRPr="00341287" w:rsidRDefault="00F57878" w:rsidP="00E83F86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FF"/>
                  <w:vAlign w:val="center"/>
                </w:tcPr>
                <w:p w14:paraId="65255F0F" w14:textId="30F26C5B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CB935" w14:textId="5B18C5F4" w:rsidR="00F57878" w:rsidRPr="00341287" w:rsidRDefault="00051CEB" w:rsidP="00C42E2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</w:tr>
            <w:tr w:rsidR="00F57878" w:rsidRPr="00341287" w14:paraId="58BBBBB0" w14:textId="77777777" w:rsidTr="00B859C6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F8EC5" w14:textId="1F8C8E82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50750" w14:textId="3CE8D081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6698C" w14:textId="22DF3BDB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BDF79" w14:textId="734BF65E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906F7" w14:textId="1C0A8E61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018CFBB0" w14:textId="42398F74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04D21" w14:textId="1DA927E8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</w:tr>
            <w:tr w:rsidR="00F57878" w:rsidRPr="00341287" w14:paraId="2BFEBA0A" w14:textId="77777777" w:rsidTr="0003200F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C25F8" w14:textId="350EA9B2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960C8" w14:textId="13FCBF0A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328948" w14:textId="61B95846" w:rsidR="00F57878" w:rsidRPr="00030855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CC98AF0" w14:textId="00FA5F0D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3F5B9" w14:textId="3AC9574A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6A08F" w14:textId="3A33A922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A6C6F" w14:textId="13266D19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</w:tr>
            <w:tr w:rsidR="00F57878" w:rsidRPr="00341287" w14:paraId="08ED4F28" w14:textId="77777777" w:rsidTr="00E53015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3D1B2" w14:textId="7AFDC249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07F1D" w14:textId="197643BD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9797D" w14:textId="231CA86F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6974A" w14:textId="3407EB30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6B46C" w14:textId="77D1D146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4521A" w14:textId="32FBC941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E7222" w14:textId="1C9D597A" w:rsidR="00F57878" w:rsidRPr="00341287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</w:tr>
            <w:tr w:rsidR="00077AA8" w:rsidRPr="00341287" w14:paraId="414C369F" w14:textId="77777777" w:rsidTr="00E53015">
              <w:trPr>
                <w:trHeight w:val="230"/>
                <w:jc w:val="center"/>
              </w:trPr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26BFA" w14:textId="4132D6AA" w:rsidR="00077AA8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5EF5235F" w14:textId="1C5EDA01" w:rsidR="00077AA8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7D5ACD46" w14:textId="107FE1B7" w:rsidR="00077AA8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1F81E780" w14:textId="11D4CACB" w:rsidR="00077AA8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559AD0B9" w14:textId="2197EEC8" w:rsidR="00077AA8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2F461E07" w14:textId="704A73C8" w:rsidR="00077AA8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ABDB3" w14:textId="487F520C" w:rsidR="00077AA8" w:rsidRDefault="00051CEB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</w:tr>
          </w:tbl>
          <w:p w14:paraId="23D84D40" w14:textId="77777777" w:rsidR="008E7083" w:rsidRPr="00C42E21" w:rsidRDefault="008E7083" w:rsidP="00056145">
            <w:pPr>
              <w:rPr>
                <w:sz w:val="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C1861C6" w14:textId="77777777" w:rsidR="008E7083" w:rsidRPr="00341287" w:rsidRDefault="008E7083" w:rsidP="00056145"/>
        </w:tc>
        <w:tc>
          <w:tcPr>
            <w:tcW w:w="0" w:type="auto"/>
            <w:tcBorders>
              <w:right w:val="nil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4"/>
            </w:tblGrid>
            <w:tr w:rsidR="00F57878" w:rsidRPr="00341287" w14:paraId="54F3EA11" w14:textId="77777777" w:rsidTr="00621D2F">
              <w:trPr>
                <w:trHeight w:val="230"/>
                <w:jc w:val="center"/>
              </w:trPr>
              <w:tc>
                <w:tcPr>
                  <w:tcW w:w="2189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auto"/>
                    <w:right w:val="single" w:sz="4" w:space="0" w:color="101266"/>
                  </w:tcBorders>
                  <w:shd w:val="clear" w:color="auto" w:fill="008000"/>
                  <w:tcMar>
                    <w:top w:w="0" w:type="dxa"/>
                  </w:tcMar>
                  <w:vAlign w:val="center"/>
                </w:tcPr>
                <w:p w14:paraId="0E6BB463" w14:textId="370AC5D3" w:rsidR="00F57878" w:rsidRPr="00341287" w:rsidRDefault="00145D8D" w:rsidP="00CA65AA">
                  <w:pPr>
                    <w:pStyle w:val="Month"/>
                  </w:pPr>
                  <w:r>
                    <w:t xml:space="preserve">APRIL </w:t>
                  </w:r>
                  <w:r w:rsidR="00051CEB">
                    <w:t>2025</w:t>
                  </w:r>
                </w:p>
              </w:tc>
            </w:tr>
            <w:tr w:rsidR="00F57878" w:rsidRPr="00341287" w14:paraId="13A0F5D5" w14:textId="77777777" w:rsidTr="00621D2F">
              <w:trPr>
                <w:trHeight w:val="230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77F8B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4CA85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A0DAE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BC358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1FFF9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60125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6D4DE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</w:tr>
            <w:tr w:rsidR="00EA0AA3" w:rsidRPr="00341287" w14:paraId="23ABCD7B" w14:textId="77777777" w:rsidTr="008C37AC">
              <w:trPr>
                <w:trHeight w:val="230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3B42A" w14:textId="77777777" w:rsidR="00EA0AA3" w:rsidRPr="00C87606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3632F" w14:textId="3D5BB50C" w:rsidR="00EA0AA3" w:rsidRPr="00C87606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0D732" w14:textId="0AB529CB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C59D4" w14:textId="21FDE34B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EEA7C" w14:textId="009C5C89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69A65" w14:textId="733931F4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DFE91" w14:textId="174B4D33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</w:tr>
            <w:tr w:rsidR="00EA0AA3" w:rsidRPr="00341287" w14:paraId="4241407D" w14:textId="77777777" w:rsidTr="004D4643">
              <w:trPr>
                <w:trHeight w:val="230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6A222" w14:textId="4E92C157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6998A" w14:textId="55E21095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D1CE5" w14:textId="75AAD11B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A6E42" w14:textId="647D9056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4B77C" w14:textId="4F8DBD25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00442" w14:textId="11BDBF31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04DB1" w14:textId="3EE89379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</w:tr>
            <w:tr w:rsidR="00EA0AA3" w:rsidRPr="00341287" w14:paraId="467AE094" w14:textId="77777777" w:rsidTr="00B859C6">
              <w:trPr>
                <w:trHeight w:val="230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3D64C" w14:textId="78404B73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1081D" w14:textId="65E73E89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10699" w14:textId="766B78A7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6C8B1" w14:textId="24317915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605DEF1D" w14:textId="279D3316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0EAB09F3" w14:textId="7839800C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95DA8" w14:textId="6D7CD784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</w:tr>
            <w:tr w:rsidR="00EA0AA3" w:rsidRPr="00341287" w14:paraId="1775EB13" w14:textId="77777777" w:rsidTr="00463F4F">
              <w:trPr>
                <w:trHeight w:val="230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FF"/>
                  <w:vAlign w:val="center"/>
                </w:tcPr>
                <w:p w14:paraId="3CCE5A94" w14:textId="0DB3F6B8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5C2AC" w14:textId="3BFD8408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A1154" w14:textId="5392A4B2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837C357" w14:textId="6632BE68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DDC2A" w14:textId="23CDAEEC" w:rsidR="00620D94" w:rsidRPr="00C87606" w:rsidRDefault="008C37AC" w:rsidP="00620D9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3FEE4" w14:textId="17CB3143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63D2E" w14:textId="4AB455A8" w:rsidR="00EA0AA3" w:rsidRPr="00C87606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</w:tr>
            <w:tr w:rsidR="008F137B" w:rsidRPr="00341287" w14:paraId="48DF47FE" w14:textId="77777777" w:rsidTr="00E80642">
              <w:trPr>
                <w:trHeight w:val="230"/>
                <w:jc w:val="center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D7D1B" w14:textId="64BF5D5C" w:rsidR="008F137B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52897" w14:textId="5E0AB8D0" w:rsidR="008F137B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2C9AD" w14:textId="7CA30E55" w:rsidR="008F137B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FBAC0" w14:textId="767A2B70" w:rsidR="008F137B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C4DD7" w14:textId="77777777" w:rsidR="008F137B" w:rsidRDefault="008F137B" w:rsidP="00620D9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2EEC6" w14:textId="77777777" w:rsidR="008F137B" w:rsidRDefault="008F137B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EE837" w14:textId="77777777" w:rsidR="008F137B" w:rsidRDefault="008F137B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21C7F7D1" w14:textId="77777777" w:rsidR="008E7083" w:rsidRPr="00341287" w:rsidRDefault="008E7083" w:rsidP="00056145"/>
        </w:tc>
        <w:tc>
          <w:tcPr>
            <w:tcW w:w="2261" w:type="dxa"/>
            <w:tcBorders>
              <w:left w:val="nil"/>
            </w:tcBorders>
            <w:tcMar>
              <w:top w:w="144" w:type="dxa"/>
              <w:bottom w:w="115" w:type="dxa"/>
            </w:tcMar>
          </w:tcPr>
          <w:p w14:paraId="38EB9642" w14:textId="2662CECC" w:rsidR="008C37AC" w:rsidRDefault="008C37AC" w:rsidP="008C37A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2"/>
              </w:tabs>
              <w:ind w:left="422" w:hanging="422"/>
            </w:pPr>
            <w:r>
              <w:t>17</w:t>
            </w:r>
            <w:r w:rsidRPr="00B34E46">
              <w:tab/>
            </w:r>
            <w:r>
              <w:t>Holy Thursday-Noon Dismissal-Teacher Ins.</w:t>
            </w:r>
          </w:p>
          <w:p w14:paraId="40F02856" w14:textId="5630E6D2" w:rsidR="008C37AC" w:rsidRDefault="008C37AC" w:rsidP="008C37A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962"/>
              </w:tabs>
              <w:ind w:left="422" w:hanging="422"/>
            </w:pPr>
            <w:r>
              <w:t>18</w:t>
            </w:r>
            <w:r w:rsidRPr="00B34E46">
              <w:tab/>
            </w:r>
            <w:r>
              <w:t>Good Friday Holiday</w:t>
            </w:r>
          </w:p>
          <w:p w14:paraId="58483439" w14:textId="75AEF48A" w:rsidR="008C37AC" w:rsidRDefault="008C37AC" w:rsidP="008C37A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962"/>
              </w:tabs>
              <w:ind w:left="422" w:hanging="422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t>20</w:t>
            </w:r>
            <w:r w:rsidRPr="00B34E46"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>Easter Sunday</w:t>
            </w:r>
          </w:p>
          <w:p w14:paraId="2FF21FAF" w14:textId="76B64B8C" w:rsidR="008C37AC" w:rsidRDefault="008C37AC" w:rsidP="008C37A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512"/>
              </w:tabs>
              <w:ind w:left="422" w:hanging="407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t>21</w:t>
            </w:r>
            <w:r w:rsidRPr="00B34E46">
              <w:tab/>
            </w:r>
            <w:r>
              <w:t xml:space="preserve">Snow Day or </w:t>
            </w:r>
            <w:r>
              <w:rPr>
                <w:rStyle w:val="CalendarInformationBoldChar"/>
                <w:rFonts w:ascii="Century Gothic" w:hAnsi="Century Gothic"/>
                <w:b w:val="0"/>
              </w:rPr>
              <w:t>Easter Monday Holiday</w:t>
            </w:r>
          </w:p>
          <w:p w14:paraId="41760567" w14:textId="50E4288C" w:rsidR="00464500" w:rsidRDefault="00463F4F" w:rsidP="003E07F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512"/>
              </w:tabs>
              <w:ind w:left="422" w:hanging="407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t>23</w:t>
            </w:r>
            <w:r w:rsidR="00066B54" w:rsidRPr="00B34E46">
              <w:tab/>
            </w:r>
            <w:r w:rsidR="00066B54" w:rsidRPr="00B34E46">
              <w:rPr>
                <w:rStyle w:val="CalendarInformationBoldChar"/>
                <w:rFonts w:ascii="Century Gothic" w:hAnsi="Century Gothic"/>
                <w:b w:val="0"/>
              </w:rPr>
              <w:t>Progress Reports</w:t>
            </w:r>
          </w:p>
          <w:p w14:paraId="3D3C2D01" w14:textId="460A89FE" w:rsidR="00D62215" w:rsidRPr="00B34E46" w:rsidRDefault="00463F4F" w:rsidP="00463F4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512"/>
              </w:tabs>
              <w:ind w:left="422" w:hanging="407"/>
            </w:pPr>
            <w:r>
              <w:t>TBD</w:t>
            </w:r>
            <w:r w:rsidR="002B62F3" w:rsidRPr="00B34E46">
              <w:tab/>
            </w:r>
            <w:r w:rsidR="002B62F3">
              <w:rPr>
                <w:rStyle w:val="CalendarInformationBoldChar"/>
                <w:rFonts w:ascii="Century Gothic" w:hAnsi="Century Gothic"/>
                <w:b w:val="0"/>
              </w:rPr>
              <w:t>Spring Performance</w:t>
            </w:r>
          </w:p>
        </w:tc>
      </w:tr>
      <w:tr w:rsidR="00B4785B" w:rsidRPr="00077AA8" w14:paraId="60C7B100" w14:textId="77777777" w:rsidTr="00D850A1">
        <w:trPr>
          <w:trHeight w:val="144"/>
        </w:trPr>
        <w:tc>
          <w:tcPr>
            <w:tcW w:w="2358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70BBF7C4" w14:textId="77777777" w:rsidR="00B4785B" w:rsidRPr="00077AA8" w:rsidRDefault="00B4785B" w:rsidP="0050526F">
            <w:pPr>
              <w:tabs>
                <w:tab w:val="left" w:pos="450"/>
              </w:tabs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761D1FF2" w14:textId="77777777" w:rsidR="00B4785B" w:rsidRPr="00077AA8" w:rsidRDefault="00B4785B" w:rsidP="00056145">
            <w:pPr>
              <w:pStyle w:val="Mon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F8FF5" w14:textId="77777777" w:rsidR="00B4785B" w:rsidRPr="00077AA8" w:rsidRDefault="00B4785B" w:rsidP="0005614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2B228C63" w14:textId="77777777" w:rsidR="00B4785B" w:rsidRPr="00077AA8" w:rsidRDefault="00B4785B" w:rsidP="00056145">
            <w:pPr>
              <w:pStyle w:val="Month"/>
              <w:rPr>
                <w:sz w:val="12"/>
                <w:szCs w:val="12"/>
              </w:rPr>
            </w:pPr>
          </w:p>
        </w:tc>
        <w:tc>
          <w:tcPr>
            <w:tcW w:w="2261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67707865" w14:textId="77777777" w:rsidR="00B4785B" w:rsidRPr="00077AA8" w:rsidRDefault="00B4785B" w:rsidP="00B27EA0">
            <w:pPr>
              <w:tabs>
                <w:tab w:val="left" w:pos="411"/>
              </w:tabs>
              <w:rPr>
                <w:sz w:val="12"/>
                <w:szCs w:val="12"/>
              </w:rPr>
            </w:pPr>
          </w:p>
        </w:tc>
      </w:tr>
      <w:tr w:rsidR="008E7083" w:rsidRPr="00341287" w14:paraId="1DC930E1" w14:textId="77777777" w:rsidTr="00321A62">
        <w:trPr>
          <w:trHeight w:val="230"/>
        </w:trPr>
        <w:tc>
          <w:tcPr>
            <w:tcW w:w="2358" w:type="dxa"/>
            <w:tcBorders>
              <w:right w:val="nil"/>
            </w:tcBorders>
          </w:tcPr>
          <w:p w14:paraId="783B4E54" w14:textId="77777777" w:rsidR="00B859C6" w:rsidRDefault="00B859C6" w:rsidP="00B859C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9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TBD</w:t>
            </w:r>
            <w:r w:rsidRPr="0033304E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>Christmas Program</w:t>
            </w:r>
          </w:p>
          <w:p w14:paraId="67DE45EF" w14:textId="77777777" w:rsidR="001306C0" w:rsidRDefault="00901A53" w:rsidP="00321A62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ind w:right="-43"/>
              <w:rPr>
                <w:rStyle w:val="CalendarInformationBoldChar"/>
                <w:rFonts w:ascii="Century Gothic" w:hAnsi="Century Gothic"/>
                <w:b w:val="0"/>
                <w:sz w:val="14"/>
                <w:szCs w:val="14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8</w:t>
            </w:r>
            <w:r w:rsidR="007A0409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7A0409" w:rsidRPr="007A0409">
              <w:rPr>
                <w:rStyle w:val="CalendarInformationBoldChar"/>
                <w:rFonts w:ascii="Century Gothic" w:hAnsi="Century Gothic"/>
                <w:b w:val="0"/>
                <w:sz w:val="14"/>
                <w:szCs w:val="14"/>
              </w:rPr>
              <w:t>Immaculate Conception</w:t>
            </w:r>
          </w:p>
          <w:p w14:paraId="24837C79" w14:textId="496BC9EE" w:rsidR="00B859C6" w:rsidRDefault="00B859C6" w:rsidP="00B859C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ind w:right="-43"/>
              <w:rPr>
                <w:rStyle w:val="CalendarInformationBoldChar"/>
                <w:rFonts w:ascii="Century Gothic" w:hAnsi="Century Gothic"/>
                <w:b w:val="0"/>
                <w:sz w:val="14"/>
                <w:szCs w:val="14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12</w:t>
            </w:r>
            <w:r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  <w:sz w:val="14"/>
                <w:szCs w:val="14"/>
              </w:rPr>
              <w:t>Our Lady of Guadalupe</w:t>
            </w:r>
          </w:p>
          <w:p w14:paraId="5BC6F9F2" w14:textId="2394C39F" w:rsidR="00E750A6" w:rsidRDefault="00B859C6" w:rsidP="00321A62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20</w:t>
            </w:r>
            <w:r w:rsidR="00B13B6F" w:rsidRPr="0033304E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1F74EC" w:rsidRPr="0033304E">
              <w:rPr>
                <w:rStyle w:val="CalendarInformationBoldChar"/>
                <w:rFonts w:ascii="Century Gothic" w:hAnsi="Century Gothic"/>
                <w:b w:val="0"/>
              </w:rPr>
              <w:t>Noon Dis</w:t>
            </w:r>
            <w:r w:rsidR="00E750A6">
              <w:rPr>
                <w:rStyle w:val="CalendarInformationBoldChar"/>
                <w:rFonts w:ascii="Century Gothic" w:hAnsi="Century Gothic"/>
                <w:b w:val="0"/>
              </w:rPr>
              <w:t>missal</w:t>
            </w:r>
            <w:r w:rsidR="00E750A6">
              <w:rPr>
                <w:rStyle w:val="CalendarInformationBoldChar"/>
                <w:rFonts w:ascii="Century Gothic" w:hAnsi="Century Gothic"/>
                <w:b w:val="0"/>
              </w:rPr>
              <w:tab/>
              <w:t>Faculty Meeting</w:t>
            </w:r>
          </w:p>
          <w:p w14:paraId="7B6FA75B" w14:textId="77777777" w:rsidR="001F74EC" w:rsidRDefault="00E750A6" w:rsidP="00321A62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  <w:rPr>
                <w:rStyle w:val="CalendarInformationBoldChar"/>
                <w:rFonts w:ascii="Century Gothic" w:hAnsi="Century Gothic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79323B" w:rsidRPr="0079323B">
              <w:rPr>
                <w:rStyle w:val="CalendarInformationBoldChar"/>
                <w:rFonts w:ascii="Century Gothic" w:hAnsi="Century Gothic"/>
              </w:rPr>
              <w:t>No Ext</w:t>
            </w:r>
            <w:r>
              <w:rPr>
                <w:rStyle w:val="CalendarInformationBoldChar"/>
                <w:rFonts w:ascii="Century Gothic" w:hAnsi="Century Gothic"/>
              </w:rPr>
              <w:t>ended</w:t>
            </w:r>
            <w:r w:rsidR="0079323B" w:rsidRPr="0079323B">
              <w:rPr>
                <w:rStyle w:val="CalendarInformationBoldChar"/>
                <w:rFonts w:ascii="Century Gothic" w:hAnsi="Century Gothic"/>
              </w:rPr>
              <w:t xml:space="preserve"> Care</w:t>
            </w:r>
          </w:p>
          <w:p w14:paraId="05744439" w14:textId="608C92AD" w:rsidR="00B13B6F" w:rsidRPr="00341287" w:rsidRDefault="004D4643" w:rsidP="00B859C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50"/>
              </w:tabs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2</w:t>
            </w:r>
            <w:r w:rsidR="00B859C6">
              <w:rPr>
                <w:rStyle w:val="CalendarInformationBoldChar"/>
                <w:rFonts w:ascii="Century Gothic" w:hAnsi="Century Gothic"/>
                <w:b w:val="0"/>
              </w:rPr>
              <w:t>3</w:t>
            </w:r>
            <w:r w:rsidR="007254B2">
              <w:rPr>
                <w:rStyle w:val="CalendarInformationBoldChar"/>
                <w:rFonts w:ascii="Century Gothic" w:hAnsi="Century Gothic"/>
                <w:b w:val="0"/>
              </w:rPr>
              <w:t>-</w:t>
            </w:r>
            <w:r w:rsidR="00440A41">
              <w:rPr>
                <w:rStyle w:val="CalendarInformationBoldChar"/>
                <w:rFonts w:ascii="Century Gothic" w:hAnsi="Century Gothic"/>
                <w:b w:val="0"/>
              </w:rPr>
              <w:t>3</w:t>
            </w:r>
            <w:r w:rsidR="007254B2">
              <w:rPr>
                <w:rStyle w:val="CalendarInformationBoldChar"/>
                <w:rFonts w:ascii="Century Gothic" w:hAnsi="Century Gothic"/>
                <w:b w:val="0"/>
              </w:rPr>
              <w:t>1</w:t>
            </w:r>
            <w:r w:rsidR="001F74EC" w:rsidRPr="0033304E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9F54D7">
              <w:rPr>
                <w:rStyle w:val="CalendarInformationBoldChar"/>
                <w:rFonts w:ascii="Century Gothic" w:hAnsi="Century Gothic"/>
                <w:b w:val="0"/>
              </w:rPr>
              <w:t xml:space="preserve">Christmas </w:t>
            </w:r>
            <w:r w:rsidR="00977828">
              <w:rPr>
                <w:rStyle w:val="CalendarInformationBoldChar"/>
                <w:rFonts w:ascii="Century Gothic" w:hAnsi="Century Gothic"/>
                <w:b w:val="0"/>
              </w:rPr>
              <w:t>Holiday</w:t>
            </w:r>
            <w:r>
              <w:rPr>
                <w:rStyle w:val="CalendarInformationBoldChar"/>
                <w:rFonts w:ascii="Century Gothic" w:hAnsi="Century Gothic"/>
                <w:b w:val="0"/>
              </w:rPr>
              <w:t>s</w:t>
            </w:r>
          </w:p>
        </w:tc>
        <w:tc>
          <w:tcPr>
            <w:tcW w:w="0" w:type="auto"/>
            <w:tcBorders>
              <w:lef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1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6" w:space="0" w:color="9EADD6"/>
                <w:insideV w:val="single" w:sz="6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6"/>
              <w:gridCol w:w="315"/>
              <w:gridCol w:w="316"/>
              <w:gridCol w:w="315"/>
              <w:gridCol w:w="316"/>
              <w:gridCol w:w="315"/>
              <w:gridCol w:w="322"/>
            </w:tblGrid>
            <w:tr w:rsidR="00F57878" w:rsidRPr="00341287" w14:paraId="7611E900" w14:textId="77777777" w:rsidTr="00620D94">
              <w:trPr>
                <w:trHeight w:val="230"/>
                <w:jc w:val="center"/>
              </w:trPr>
              <w:tc>
                <w:tcPr>
                  <w:tcW w:w="2215" w:type="dxa"/>
                  <w:gridSpan w:val="7"/>
                  <w:tcBorders>
                    <w:bottom w:val="single" w:sz="4" w:space="0" w:color="auto"/>
                  </w:tcBorders>
                  <w:shd w:val="clear" w:color="auto" w:fill="008000"/>
                  <w:tcMar>
                    <w:top w:w="0" w:type="dxa"/>
                  </w:tcMar>
                  <w:vAlign w:val="center"/>
                </w:tcPr>
                <w:p w14:paraId="586A036A" w14:textId="48728D75" w:rsidR="00F57878" w:rsidRPr="00341287" w:rsidRDefault="00AF4C8D" w:rsidP="00B2074B">
                  <w:pPr>
                    <w:pStyle w:val="Month"/>
                  </w:pPr>
                  <w:r>
                    <w:t>DECEMBER</w:t>
                  </w:r>
                  <w:r w:rsidR="00F57878" w:rsidRPr="00341287">
                    <w:t xml:space="preserve"> </w:t>
                  </w:r>
                  <w:r w:rsidR="00051CEB">
                    <w:t>2024</w:t>
                  </w:r>
                </w:p>
              </w:tc>
            </w:tr>
            <w:tr w:rsidR="00882575" w:rsidRPr="00341287" w14:paraId="7678F31F" w14:textId="77777777" w:rsidTr="00621D2F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489A1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0BD3B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M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84ECF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434E4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W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DD290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Th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3BFF1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77463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</w:tr>
            <w:tr w:rsidR="00882575" w:rsidRPr="00341287" w14:paraId="61BC4154" w14:textId="77777777" w:rsidTr="00621D2F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3E187" w14:textId="18875F5E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FB5DC" w14:textId="1C626A4C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08D25" w14:textId="0694B496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37E35" w14:textId="11E0A334" w:rsidR="00F57878" w:rsidRPr="00341287" w:rsidRDefault="00E53015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DB92E" w14:textId="71E1CB05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5F259" w14:textId="0791E429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F3BF7" w14:textId="7E2E9DD6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882575" w:rsidRPr="00341287" w14:paraId="59A7254F" w14:textId="77777777" w:rsidTr="00E53015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FF"/>
                  <w:vAlign w:val="center"/>
                </w:tcPr>
                <w:p w14:paraId="0E23221D" w14:textId="4C6A49A3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069E7" w14:textId="707E8F9B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BCC09" w14:textId="0E921F2E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F5EB1" w14:textId="735225C9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09BF1" w14:textId="08D4426C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B5F1F" w14:textId="64A4CCFF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CD153" w14:textId="56F91585" w:rsidR="00F57878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882575" w:rsidRPr="00341287" w14:paraId="0E2F430A" w14:textId="77777777" w:rsidTr="00B859C6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F1E76" w14:textId="0AA6DD28" w:rsidR="00E967CF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0A21C" w14:textId="2C82DDC6" w:rsidR="00E967CF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7CEC8" w14:textId="3D690523" w:rsidR="00E967CF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4BADB" w14:textId="184B9F4B" w:rsidR="00E967CF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13921" w14:textId="60C9EAE7" w:rsidR="00E967CF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53696B19" w14:textId="7AF63316" w:rsidR="00E967CF" w:rsidRPr="00DC2D52" w:rsidRDefault="00E53015" w:rsidP="00056145">
                  <w:pPr>
                    <w:pStyle w:val="Dates"/>
                    <w:framePr w:hSpace="0" w:wrap="auto" w:vAnchor="margin" w:hAnchor="text" w:xAlign="left" w:yAlign="inline"/>
                    <w:rPr>
                      <w:highlight w:val="green"/>
                    </w:rPr>
                  </w:pPr>
                  <w:r>
                    <w:t>20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E7C32" w14:textId="7D7E25EC" w:rsidR="00E967CF" w:rsidRPr="00341287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882575" w:rsidRPr="00341287" w14:paraId="4B7A441A" w14:textId="77777777" w:rsidTr="00EA33A8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B84F0" w14:textId="4D0D437A" w:rsidR="00AF4C8D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0E97CEC5" w14:textId="3707D4D8" w:rsidR="00AF4C8D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70E41E66" w14:textId="70894DBF" w:rsidR="00AF4C8D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7A6F3027" w14:textId="3B3E548E" w:rsidR="00AF4C8D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1697472D" w14:textId="7DB722AB" w:rsidR="00AF4C8D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44923854" w14:textId="3F04ECE5" w:rsidR="00AF4C8D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7C416" w14:textId="47917D17" w:rsidR="00AF4C8D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882575" w:rsidRPr="00077AA8" w14:paraId="0E99AA2A" w14:textId="77777777" w:rsidTr="00EA33A8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3778F" w14:textId="6E5994C4" w:rsidR="007254B2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305E61D2" w14:textId="120BEC9F" w:rsidR="007254B2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2FDB89F6" w14:textId="0E881D3F" w:rsidR="007254B2" w:rsidRDefault="00E53015" w:rsidP="000561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85F96" w14:textId="16D6B0AA" w:rsidR="007254B2" w:rsidRDefault="007254B2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7C054" w14:textId="454414C4" w:rsidR="007254B2" w:rsidRDefault="007254B2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A3140" w14:textId="5FDD8715" w:rsidR="007254B2" w:rsidRDefault="007254B2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0632E" w14:textId="50940F56" w:rsidR="007254B2" w:rsidRDefault="007254B2" w:rsidP="000561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1727908C" w14:textId="77777777" w:rsidR="008E7083" w:rsidRPr="00341287" w:rsidRDefault="008E7083" w:rsidP="00056145"/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3E0FC16" w14:textId="77777777" w:rsidR="008E7083" w:rsidRPr="00341287" w:rsidRDefault="008E7083" w:rsidP="00056145"/>
        </w:tc>
        <w:tc>
          <w:tcPr>
            <w:tcW w:w="0" w:type="auto"/>
            <w:tcBorders>
              <w:right w:val="nil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3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9"/>
              <w:gridCol w:w="318"/>
              <w:gridCol w:w="292"/>
              <w:gridCol w:w="344"/>
              <w:gridCol w:w="319"/>
              <w:gridCol w:w="318"/>
              <w:gridCol w:w="320"/>
            </w:tblGrid>
            <w:tr w:rsidR="00F57878" w:rsidRPr="00341287" w14:paraId="612B53AD" w14:textId="77777777" w:rsidTr="00726956">
              <w:trPr>
                <w:trHeight w:val="230"/>
                <w:jc w:val="center"/>
              </w:trPr>
              <w:tc>
                <w:tcPr>
                  <w:tcW w:w="2230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auto"/>
                    <w:right w:val="single" w:sz="4" w:space="0" w:color="101266"/>
                  </w:tcBorders>
                  <w:shd w:val="clear" w:color="auto" w:fill="008000"/>
                  <w:tcMar>
                    <w:top w:w="0" w:type="dxa"/>
                  </w:tcMar>
                  <w:vAlign w:val="center"/>
                </w:tcPr>
                <w:p w14:paraId="4933BECB" w14:textId="3B8106FD" w:rsidR="00F57878" w:rsidRPr="00341287" w:rsidRDefault="00DC04FC" w:rsidP="00CA65AA">
                  <w:pPr>
                    <w:pStyle w:val="Month"/>
                  </w:pPr>
                  <w:r w:rsidRPr="00341287">
                    <w:t>MAY</w:t>
                  </w:r>
                  <w:r w:rsidR="00F57878" w:rsidRPr="00341287">
                    <w:t xml:space="preserve"> </w:t>
                  </w:r>
                  <w:r w:rsidR="00051CEB">
                    <w:t>2025</w:t>
                  </w:r>
                </w:p>
              </w:tc>
            </w:tr>
            <w:tr w:rsidR="00F57878" w:rsidRPr="00341287" w14:paraId="26EFA3B5" w14:textId="77777777" w:rsidTr="00EA43D5">
              <w:trPr>
                <w:trHeight w:val="230"/>
                <w:jc w:val="center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5FD32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F4FD6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M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6BB6E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13A02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W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B50C5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Th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65ABA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F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35E26" w14:textId="77777777" w:rsidR="00F57878" w:rsidRPr="00341287" w:rsidRDefault="00F57878" w:rsidP="00056145">
                  <w:pPr>
                    <w:pStyle w:val="Daysoftheweek"/>
                  </w:pPr>
                  <w:r w:rsidRPr="00341287">
                    <w:t>S</w:t>
                  </w:r>
                </w:p>
              </w:tc>
            </w:tr>
            <w:tr w:rsidR="00EA0AA3" w:rsidRPr="00341287" w14:paraId="2714ACCA" w14:textId="77777777" w:rsidTr="00EA43D5">
              <w:trPr>
                <w:trHeight w:val="230"/>
                <w:jc w:val="center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830AB" w14:textId="55B37FCD" w:rsidR="00EA0AA3" w:rsidRPr="00341287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FE8C4" w14:textId="00764A82" w:rsidR="00EA0AA3" w:rsidRPr="00341287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1561C" w14:textId="55151738" w:rsidR="00EA0AA3" w:rsidRPr="00341287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13EC7" w14:textId="53A8152E" w:rsidR="00EA0AA3" w:rsidRPr="00341287" w:rsidRDefault="00EA0AA3" w:rsidP="00EA0AA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21129" w14:textId="540C3296" w:rsidR="00EA0AA3" w:rsidRPr="00341287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94CEE" w14:textId="05B5A895" w:rsidR="00EA0AA3" w:rsidRPr="00341287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903D3" w14:textId="1D425FF2" w:rsidR="00EA0AA3" w:rsidRPr="00341287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</w:tr>
            <w:tr w:rsidR="00EA0AA3" w:rsidRPr="00341287" w14:paraId="3A22115B" w14:textId="77777777" w:rsidTr="008C37AC">
              <w:trPr>
                <w:trHeight w:val="230"/>
                <w:jc w:val="center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59407" w14:textId="1BFFD24B" w:rsidR="00EA0AA3" w:rsidRPr="00341287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CB7CC" w14:textId="0BD5F50D" w:rsidR="00EA0AA3" w:rsidRPr="00EA0AA3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3CC20" w14:textId="275967AB" w:rsidR="00EA0AA3" w:rsidRPr="00EA0AA3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AB83F" w14:textId="69AFAD75" w:rsidR="00EA0AA3" w:rsidRPr="00EA0AA3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B33CF" w14:textId="399F21E6" w:rsidR="00EA0AA3" w:rsidRPr="00EA0AA3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F6DD5" w14:textId="5824DB6F" w:rsidR="00EA0AA3" w:rsidRPr="00EA0AA3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551DA" w14:textId="6A73E572" w:rsidR="00EA0AA3" w:rsidRPr="00341287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</w:tr>
            <w:tr w:rsidR="00EA0AA3" w:rsidRPr="00341287" w14:paraId="707B787F" w14:textId="77777777" w:rsidTr="00EA43D5">
              <w:trPr>
                <w:trHeight w:val="230"/>
                <w:jc w:val="center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09EF5" w14:textId="54469CEA" w:rsidR="00EA0AA3" w:rsidRPr="00341287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F011B" w14:textId="647BBCA7" w:rsidR="00EA0AA3" w:rsidRPr="00056145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A5C6C" w14:textId="52C47FDC" w:rsidR="00EA0AA3" w:rsidRPr="00056145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87F7D" w14:textId="29BF2679" w:rsidR="00EA0AA3" w:rsidRPr="00056145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FB99A" w14:textId="2E0E3868" w:rsidR="00EA0AA3" w:rsidRPr="00056145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FFE99" w14:textId="61C8C69B" w:rsidR="00EA0AA3" w:rsidRPr="00056145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6E929" w14:textId="0B3C83B9" w:rsidR="00EA0AA3" w:rsidRPr="00341287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</w:tr>
            <w:tr w:rsidR="00EA0AA3" w:rsidRPr="00077AA8" w14:paraId="434E7CAB" w14:textId="77777777" w:rsidTr="00463F4F">
              <w:trPr>
                <w:trHeight w:val="230"/>
                <w:jc w:val="center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A9F97" w14:textId="4294C3AC" w:rsidR="00EA0AA3" w:rsidRDefault="008C37AC" w:rsidP="0044416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93CA5" w14:textId="40A33BF1" w:rsidR="00EA0AA3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86925" w14:textId="1E88CFE0" w:rsidR="00EA0AA3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69D2A" w14:textId="07D6786C" w:rsidR="00EA0AA3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26A81D51" w14:textId="3B4704E0" w:rsidR="00EA0AA3" w:rsidRPr="00FF4293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963BA" w14:textId="6B01827B" w:rsidR="00EA0AA3" w:rsidRPr="006C0949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38BFF" w14:textId="72053305" w:rsidR="00EA0AA3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</w:tr>
            <w:tr w:rsidR="003A7A7A" w:rsidRPr="00077AA8" w14:paraId="56777844" w14:textId="77777777" w:rsidTr="008C37AC">
              <w:trPr>
                <w:trHeight w:val="230"/>
                <w:jc w:val="center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18D74" w14:textId="49040CF1" w:rsidR="003A7A7A" w:rsidRDefault="008C37AC" w:rsidP="0044416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</w:tcPr>
                <w:p w14:paraId="7D6C731A" w14:textId="636532C5" w:rsidR="003A7A7A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8B617" w14:textId="46C40C60" w:rsidR="003A7A7A" w:rsidRPr="005947A9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E5DC2" w14:textId="16D27AA6" w:rsidR="003A7A7A" w:rsidRPr="005947A9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FA74D" w14:textId="1950A956" w:rsidR="003A7A7A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22E49" w14:textId="10CB576B" w:rsidR="003A7A7A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65CEB" w14:textId="6FE4A80C" w:rsidR="003A7A7A" w:rsidRDefault="008C37AC" w:rsidP="00EA0AA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</w:tr>
          </w:tbl>
          <w:p w14:paraId="404D9AD3" w14:textId="77777777" w:rsidR="008E7083" w:rsidRPr="00341287" w:rsidRDefault="008E7083" w:rsidP="00056145"/>
        </w:tc>
        <w:tc>
          <w:tcPr>
            <w:tcW w:w="2261" w:type="dxa"/>
            <w:tcBorders>
              <w:left w:val="nil"/>
            </w:tcBorders>
            <w:tcMar>
              <w:top w:w="144" w:type="dxa"/>
              <w:bottom w:w="115" w:type="dxa"/>
            </w:tcMar>
          </w:tcPr>
          <w:p w14:paraId="17018B92" w14:textId="77777777" w:rsidR="0094660E" w:rsidRDefault="0094660E" w:rsidP="0094660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 w:rsidRPr="001D75A9">
              <w:rPr>
                <w:rStyle w:val="CalendarInformationBoldChar"/>
                <w:rFonts w:ascii="Century Gothic" w:hAnsi="Century Gothic"/>
                <w:b w:val="0"/>
              </w:rPr>
              <w:t>22</w:t>
            </w:r>
            <w:r w:rsidRPr="001D75A9">
              <w:rPr>
                <w:rStyle w:val="CalendarInformationBoldChar"/>
                <w:rFonts w:ascii="Century Gothic" w:hAnsi="Century Gothic"/>
                <w:b w:val="0"/>
              </w:rPr>
              <w:tab/>
              <w:t>St. Rita Feast Day</w:t>
            </w:r>
          </w:p>
          <w:p w14:paraId="231835D2" w14:textId="2C7D1E1D" w:rsidR="00A97DD3" w:rsidRDefault="00966E46" w:rsidP="00A97DD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ind w:left="443" w:hanging="443"/>
              <w:rPr>
                <w:rStyle w:val="CalendarInformationBoldChar"/>
                <w:rFonts w:ascii="Century Gothic" w:hAnsi="Century Gothic"/>
                <w:b w:val="0"/>
              </w:rPr>
            </w:pPr>
            <w:r>
              <w:rPr>
                <w:rStyle w:val="CalendarInformationBoldChar"/>
                <w:rFonts w:ascii="Century Gothic" w:hAnsi="Century Gothic"/>
                <w:b w:val="0"/>
              </w:rPr>
              <w:t>22</w:t>
            </w:r>
            <w:r w:rsidR="00A97DD3" w:rsidRPr="001D75A9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="00A97DD3">
              <w:rPr>
                <w:rStyle w:val="CalendarInformationBoldChar"/>
                <w:rFonts w:ascii="Century Gothic" w:hAnsi="Century Gothic"/>
                <w:b w:val="0"/>
              </w:rPr>
              <w:t xml:space="preserve">Last Day of School </w:t>
            </w:r>
          </w:p>
          <w:p w14:paraId="72D5736E" w14:textId="77777777" w:rsidR="00A97DD3" w:rsidRPr="00FA6FF0" w:rsidRDefault="00A97DD3" w:rsidP="00A97DD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ind w:left="443" w:hanging="23"/>
              <w:rPr>
                <w:rStyle w:val="CalendarInformationBoldChar"/>
                <w:rFonts w:ascii="Century Gothic" w:hAnsi="Century Gothic"/>
                <w:b w:val="0"/>
              </w:rPr>
            </w:pPr>
            <w:r w:rsidRPr="00FA6FF0">
              <w:rPr>
                <w:rStyle w:val="CalendarInformationBoldChar"/>
                <w:rFonts w:ascii="Century Gothic" w:hAnsi="Century Gothic"/>
                <w:b w:val="0"/>
              </w:rPr>
              <w:t>Awards/Report Cards</w:t>
            </w:r>
          </w:p>
          <w:p w14:paraId="01BA415E" w14:textId="77777777" w:rsidR="00A97DD3" w:rsidRDefault="00A97DD3" w:rsidP="00A97DD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  <w:rPr>
                <w:rStyle w:val="CalendarInformationBoldChar"/>
                <w:rFonts w:ascii="Century Gothic" w:hAnsi="Century Gothic"/>
                <w:b w:val="0"/>
              </w:rPr>
            </w:pPr>
            <w:r w:rsidRPr="00FA6FF0">
              <w:rPr>
                <w:rStyle w:val="CalendarInformationBoldChar"/>
                <w:rFonts w:ascii="Century Gothic" w:hAnsi="Century Gothic"/>
                <w:b w:val="0"/>
              </w:rPr>
              <w:tab/>
              <w:t>Noon Dis</w:t>
            </w:r>
            <w:r>
              <w:rPr>
                <w:rStyle w:val="CalendarInformationBoldChar"/>
                <w:rFonts w:ascii="Century Gothic" w:hAnsi="Century Gothic"/>
                <w:b w:val="0"/>
              </w:rPr>
              <w:t>missal</w:t>
            </w:r>
          </w:p>
          <w:p w14:paraId="1C2A44DD" w14:textId="77777777" w:rsidR="008F137B" w:rsidRDefault="00A97DD3" w:rsidP="00A97DD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</w:pPr>
            <w:r w:rsidRPr="00FA6FF0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 w:rsidRPr="00FA6FF0">
              <w:rPr>
                <w:rStyle w:val="CalendarInformationBoldChar"/>
                <w:rFonts w:ascii="Century Gothic" w:hAnsi="Century Gothic"/>
              </w:rPr>
              <w:t>No Ext</w:t>
            </w:r>
            <w:r>
              <w:rPr>
                <w:rStyle w:val="CalendarInformationBoldChar"/>
                <w:rFonts w:ascii="Century Gothic" w:hAnsi="Century Gothic"/>
              </w:rPr>
              <w:t>ended</w:t>
            </w:r>
            <w:r w:rsidRPr="00FA6FF0">
              <w:rPr>
                <w:rStyle w:val="CalendarInformationBoldChar"/>
                <w:rFonts w:ascii="Century Gothic" w:hAnsi="Century Gothic"/>
              </w:rPr>
              <w:t xml:space="preserve"> Care</w:t>
            </w:r>
            <w:r>
              <w:t xml:space="preserve"> </w:t>
            </w:r>
          </w:p>
          <w:p w14:paraId="1384D515" w14:textId="04691319" w:rsidR="00E80642" w:rsidRDefault="00966E46" w:rsidP="00E80642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0"/>
              </w:tabs>
            </w:pPr>
            <w:r>
              <w:t>23</w:t>
            </w:r>
            <w:r w:rsidR="00E80642" w:rsidRPr="00B34E46">
              <w:tab/>
            </w:r>
            <w:r w:rsidR="00E80642" w:rsidRPr="003A7A7A">
              <w:t>Snow Day</w:t>
            </w:r>
            <w:r w:rsidR="00E80642">
              <w:t xml:space="preserve"> or </w:t>
            </w:r>
          </w:p>
          <w:p w14:paraId="2B49F672" w14:textId="77777777" w:rsidR="00966E46" w:rsidRDefault="00E80642" w:rsidP="00966E4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20"/>
              </w:tabs>
            </w:pPr>
            <w:r w:rsidRPr="00FA6FF0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t>Teacher Inservice</w:t>
            </w:r>
          </w:p>
          <w:p w14:paraId="0C7C760B" w14:textId="57AC7D43" w:rsidR="00B13B6F" w:rsidRPr="003A7A7A" w:rsidRDefault="00966E46" w:rsidP="00966E4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11"/>
              </w:tabs>
            </w:pPr>
            <w:r>
              <w:t>26</w:t>
            </w:r>
            <w:r w:rsidRPr="00FA6FF0">
              <w:rPr>
                <w:rStyle w:val="CalendarInformationBoldChar"/>
                <w:rFonts w:ascii="Century Gothic" w:hAnsi="Century Gothic"/>
                <w:b w:val="0"/>
              </w:rPr>
              <w:tab/>
            </w:r>
            <w:r>
              <w:rPr>
                <w:rStyle w:val="CalendarInformationBoldChar"/>
                <w:rFonts w:ascii="Century Gothic" w:hAnsi="Century Gothic"/>
                <w:b w:val="0"/>
              </w:rPr>
              <w:t>M</w:t>
            </w:r>
            <w:r w:rsidRPr="00FA6FF0">
              <w:rPr>
                <w:rStyle w:val="CalendarInformationBoldChar"/>
                <w:rFonts w:ascii="Century Gothic" w:hAnsi="Century Gothic"/>
                <w:b w:val="0"/>
              </w:rPr>
              <w:t xml:space="preserve">emorial </w:t>
            </w:r>
            <w:r>
              <w:rPr>
                <w:rStyle w:val="CalendarInformationBoldChar"/>
                <w:rFonts w:ascii="Century Gothic" w:hAnsi="Century Gothic"/>
                <w:b w:val="0"/>
              </w:rPr>
              <w:t>D</w:t>
            </w:r>
            <w:r w:rsidRPr="00FA6FF0">
              <w:rPr>
                <w:rStyle w:val="CalendarInformationBoldChar"/>
                <w:rFonts w:ascii="Century Gothic" w:hAnsi="Century Gothic"/>
                <w:b w:val="0"/>
              </w:rPr>
              <w:t>ay</w:t>
            </w:r>
          </w:p>
        </w:tc>
      </w:tr>
    </w:tbl>
    <w:p w14:paraId="4A64FA02" w14:textId="77777777" w:rsidR="0050526F" w:rsidRDefault="0050526F" w:rsidP="008A0DEE">
      <w:pPr>
        <w:rPr>
          <w:rFonts w:ascii="Times New Roman" w:hAnsi="Times New Roman"/>
          <w:highlight w:val="cyan"/>
          <w:shd w:val="clear" w:color="auto" w:fill="00FFFF"/>
        </w:rPr>
      </w:pPr>
    </w:p>
    <w:p w14:paraId="1ED80980" w14:textId="77777777" w:rsidR="008A0DEE" w:rsidRPr="008A0DEE" w:rsidRDefault="008A0DEE" w:rsidP="008A0DEE">
      <w:pPr>
        <w:rPr>
          <w:rFonts w:ascii="Times New Roman" w:hAnsi="Times New Roman"/>
        </w:rPr>
      </w:pPr>
      <w:r w:rsidRPr="004878C7">
        <w:rPr>
          <w:rFonts w:ascii="Times New Roman" w:hAnsi="Times New Roman"/>
          <w:highlight w:val="cyan"/>
          <w:shd w:val="clear" w:color="auto" w:fill="00FFFF"/>
        </w:rPr>
        <w:t>⁪</w:t>
      </w:r>
      <w:r>
        <w:rPr>
          <w:rFonts w:ascii="Times New Roman" w:hAnsi="Times New Roman"/>
        </w:rPr>
        <w:t xml:space="preserve"> </w:t>
      </w:r>
      <w:r w:rsidRPr="00226A24">
        <w:rPr>
          <w:rFonts w:asciiTheme="minorHAnsi" w:hAnsiTheme="minorHAnsi" w:cstheme="minorHAnsi"/>
        </w:rPr>
        <w:t>No School</w:t>
      </w:r>
    </w:p>
    <w:p w14:paraId="60F1471E" w14:textId="77777777" w:rsidR="006842D1" w:rsidRPr="008A0DEE" w:rsidRDefault="006842D1" w:rsidP="008A0DEE">
      <w:pPr>
        <w:rPr>
          <w:rFonts w:ascii="Times New Roman" w:hAnsi="Times New Roman"/>
        </w:rPr>
      </w:pPr>
      <w:r w:rsidRPr="004878C7">
        <w:rPr>
          <w:rFonts w:ascii="Times New Roman" w:hAnsi="Times New Roman"/>
          <w:highlight w:val="green"/>
          <w:shd w:val="clear" w:color="auto" w:fill="00FF00"/>
        </w:rPr>
        <w:t>⁪</w:t>
      </w:r>
      <w:r w:rsidR="008A0DEE">
        <w:rPr>
          <w:rFonts w:ascii="Times New Roman" w:hAnsi="Times New Roman"/>
        </w:rPr>
        <w:t xml:space="preserve"> </w:t>
      </w:r>
      <w:r w:rsidR="008A0DEE" w:rsidRPr="00226A24">
        <w:rPr>
          <w:rFonts w:asciiTheme="minorHAnsi" w:hAnsiTheme="minorHAnsi" w:cstheme="minorHAnsi"/>
        </w:rPr>
        <w:t>Noon Dismissal</w:t>
      </w:r>
    </w:p>
    <w:p w14:paraId="23423F03" w14:textId="77777777" w:rsidR="005F2025" w:rsidRDefault="008A0DEE" w:rsidP="005F2025">
      <w:pPr>
        <w:rPr>
          <w:rFonts w:ascii="Times New Roman" w:hAnsi="Times New Roman"/>
        </w:rPr>
      </w:pPr>
      <w:r w:rsidRPr="00CF62C1">
        <w:rPr>
          <w:rFonts w:ascii="Times New Roman" w:hAnsi="Times New Roman"/>
          <w:shd w:val="clear" w:color="auto" w:fill="BFBFBF" w:themeFill="background1" w:themeFillShade="BF"/>
        </w:rPr>
        <w:t>⁪</w:t>
      </w:r>
      <w:r>
        <w:rPr>
          <w:rFonts w:ascii="Times New Roman" w:hAnsi="Times New Roman"/>
        </w:rPr>
        <w:t xml:space="preserve"> </w:t>
      </w:r>
      <w:r w:rsidRPr="00226A24">
        <w:rPr>
          <w:rFonts w:asciiTheme="minorHAnsi" w:hAnsiTheme="minorHAnsi" w:cstheme="minorHAnsi"/>
        </w:rPr>
        <w:t>Important Date</w:t>
      </w:r>
    </w:p>
    <w:p w14:paraId="3F782C42" w14:textId="3D97A591" w:rsidR="001D75A9" w:rsidRPr="00226A24" w:rsidRDefault="001D75A9" w:rsidP="005F2025">
      <w:pPr>
        <w:rPr>
          <w:rFonts w:asciiTheme="minorHAnsi" w:hAnsiTheme="minorHAnsi" w:cstheme="minorHAnsi"/>
        </w:rPr>
      </w:pPr>
      <w:r w:rsidRPr="005073BA">
        <w:rPr>
          <w:rFonts w:ascii="Times New Roman" w:hAnsi="Times New Roman"/>
          <w:highlight w:val="magenta"/>
          <w:shd w:val="clear" w:color="auto" w:fill="FF66FF"/>
        </w:rPr>
        <w:t>⁪</w:t>
      </w:r>
      <w:r>
        <w:rPr>
          <w:rFonts w:ascii="Times New Roman" w:hAnsi="Times New Roman"/>
        </w:rPr>
        <w:t xml:space="preserve"> </w:t>
      </w:r>
      <w:r w:rsidR="007A141C" w:rsidRPr="00226A24">
        <w:rPr>
          <w:rFonts w:asciiTheme="minorHAnsi" w:hAnsiTheme="minorHAnsi" w:cstheme="minorHAnsi"/>
        </w:rPr>
        <w:t xml:space="preserve">Feast </w:t>
      </w:r>
      <w:r w:rsidR="00892F27" w:rsidRPr="00226A24">
        <w:rPr>
          <w:rFonts w:asciiTheme="minorHAnsi" w:hAnsiTheme="minorHAnsi" w:cstheme="minorHAnsi"/>
        </w:rPr>
        <w:t>D</w:t>
      </w:r>
      <w:r w:rsidRPr="00226A24">
        <w:rPr>
          <w:rFonts w:asciiTheme="minorHAnsi" w:hAnsiTheme="minorHAnsi" w:cstheme="minorHAnsi"/>
        </w:rPr>
        <w:t xml:space="preserve">ays </w:t>
      </w:r>
      <w:r w:rsidR="00892F27" w:rsidRPr="00226A24">
        <w:rPr>
          <w:rFonts w:asciiTheme="minorHAnsi" w:hAnsiTheme="minorHAnsi" w:cstheme="minorHAnsi"/>
        </w:rPr>
        <w:t xml:space="preserve">and </w:t>
      </w:r>
      <w:r w:rsidR="007A141C" w:rsidRPr="00226A24">
        <w:rPr>
          <w:rFonts w:asciiTheme="minorHAnsi" w:hAnsiTheme="minorHAnsi" w:cstheme="minorHAnsi"/>
        </w:rPr>
        <w:t xml:space="preserve">Holy </w:t>
      </w:r>
      <w:r w:rsidR="00892F27" w:rsidRPr="00226A24">
        <w:rPr>
          <w:rFonts w:asciiTheme="minorHAnsi" w:hAnsiTheme="minorHAnsi" w:cstheme="minorHAnsi"/>
        </w:rPr>
        <w:t xml:space="preserve">Days </w:t>
      </w:r>
      <w:r w:rsidRPr="00226A24">
        <w:rPr>
          <w:rFonts w:asciiTheme="minorHAnsi" w:hAnsiTheme="minorHAnsi" w:cstheme="minorHAnsi"/>
        </w:rPr>
        <w:t xml:space="preserve">observed by the Church </w:t>
      </w:r>
    </w:p>
    <w:p w14:paraId="476C97AF" w14:textId="77777777" w:rsidR="00B71BCB" w:rsidRDefault="00B71BCB" w:rsidP="00B71BCB">
      <w:pPr>
        <w:tabs>
          <w:tab w:val="left" w:pos="0"/>
          <w:tab w:val="left" w:pos="21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C33E254" w14:textId="4C86C6DC" w:rsidR="00F12910" w:rsidRDefault="00B71BCB" w:rsidP="00CE73D5">
      <w:pPr>
        <w:tabs>
          <w:tab w:val="left" w:pos="0"/>
          <w:tab w:val="left" w:pos="21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Updates to the calendar will be </w:t>
      </w:r>
      <w:r w:rsidR="004C4012">
        <w:rPr>
          <w:rFonts w:asciiTheme="minorHAnsi" w:hAnsiTheme="minorHAnsi" w:cstheme="minorHAnsi"/>
          <w:sz w:val="20"/>
          <w:szCs w:val="20"/>
        </w:rPr>
        <w:t>via email and the school website</w:t>
      </w:r>
      <w:r>
        <w:rPr>
          <w:rFonts w:asciiTheme="minorHAnsi" w:hAnsiTheme="minorHAnsi" w:cstheme="minorHAnsi"/>
          <w:sz w:val="20"/>
          <w:szCs w:val="20"/>
        </w:rPr>
        <w:t>.</w:t>
      </w:r>
      <w:r w:rsidR="00F12910">
        <w:rPr>
          <w:rFonts w:asciiTheme="minorHAnsi" w:hAnsiTheme="minorHAnsi" w:cstheme="minorHAnsi"/>
          <w:sz w:val="20"/>
          <w:szCs w:val="20"/>
        </w:rPr>
        <w:br w:type="page"/>
      </w:r>
    </w:p>
    <w:p w14:paraId="3CE78A43" w14:textId="5330A692" w:rsidR="003C1EFF" w:rsidRDefault="00580D6E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TBD</w:t>
      </w:r>
      <w:r w:rsidR="00FA3CE8">
        <w:rPr>
          <w:rFonts w:asciiTheme="minorHAnsi" w:hAnsiTheme="minorHAnsi" w:cstheme="minorHAnsi"/>
          <w:sz w:val="20"/>
          <w:szCs w:val="20"/>
        </w:rPr>
        <w:t xml:space="preserve"> </w:t>
      </w:r>
      <w:r w:rsidR="001B74EF">
        <w:rPr>
          <w:rFonts w:asciiTheme="minorHAnsi" w:hAnsiTheme="minorHAnsi" w:cstheme="minorHAnsi"/>
          <w:sz w:val="20"/>
          <w:szCs w:val="20"/>
        </w:rPr>
        <w:tab/>
      </w:r>
      <w:r w:rsidR="00FA3CE8">
        <w:rPr>
          <w:rFonts w:asciiTheme="minorHAnsi" w:hAnsiTheme="minorHAnsi" w:cstheme="minorHAnsi"/>
          <w:sz w:val="20"/>
          <w:szCs w:val="20"/>
        </w:rPr>
        <w:t>Parent Information</w:t>
      </w:r>
      <w:r w:rsidR="003C1EFF">
        <w:rPr>
          <w:rFonts w:asciiTheme="minorHAnsi" w:hAnsiTheme="minorHAnsi" w:cstheme="minorHAnsi"/>
          <w:sz w:val="20"/>
          <w:szCs w:val="20"/>
        </w:rPr>
        <w:t xml:space="preserve"> Night</w:t>
      </w:r>
      <w:r w:rsidR="00FA3CE8">
        <w:rPr>
          <w:rFonts w:asciiTheme="minorHAnsi" w:hAnsiTheme="minorHAnsi" w:cstheme="minorHAnsi"/>
          <w:sz w:val="20"/>
          <w:szCs w:val="20"/>
        </w:rPr>
        <w:t xml:space="preserve"> – English</w:t>
      </w:r>
      <w:r w:rsidR="005620DB">
        <w:rPr>
          <w:rFonts w:asciiTheme="minorHAnsi" w:hAnsiTheme="minorHAnsi" w:cstheme="minorHAnsi"/>
          <w:sz w:val="20"/>
          <w:szCs w:val="20"/>
        </w:rPr>
        <w:t xml:space="preserve"> at 6 pm, Spanish at 7 pm</w:t>
      </w:r>
      <w:r w:rsidR="00FA3CE8">
        <w:rPr>
          <w:rFonts w:asciiTheme="minorHAnsi" w:hAnsiTheme="minorHAnsi" w:cstheme="minorHAnsi"/>
          <w:sz w:val="20"/>
          <w:szCs w:val="20"/>
        </w:rPr>
        <w:t xml:space="preserve"> (mandatory)</w:t>
      </w:r>
    </w:p>
    <w:p w14:paraId="39FDC564" w14:textId="38720992" w:rsidR="00C10A1E" w:rsidRDefault="00C10A1E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b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August </w:t>
      </w:r>
      <w:r w:rsidR="00580D6E">
        <w:rPr>
          <w:rFonts w:asciiTheme="minorHAnsi" w:hAnsiTheme="minorHAnsi" w:cstheme="minorHAnsi"/>
          <w:sz w:val="20"/>
          <w:szCs w:val="20"/>
        </w:rPr>
        <w:t>14</w:t>
      </w:r>
      <w:r w:rsidRPr="00442DB1">
        <w:rPr>
          <w:rFonts w:asciiTheme="minorHAnsi" w:hAnsiTheme="minorHAnsi" w:cstheme="minorHAnsi"/>
          <w:sz w:val="20"/>
          <w:szCs w:val="20"/>
        </w:rPr>
        <w:tab/>
        <w:t>(</w:t>
      </w:r>
      <w:r w:rsidR="00580D6E">
        <w:rPr>
          <w:rFonts w:asciiTheme="minorHAnsi" w:hAnsiTheme="minorHAnsi" w:cstheme="minorHAnsi"/>
          <w:sz w:val="20"/>
          <w:szCs w:val="20"/>
        </w:rPr>
        <w:t>Wednesday</w:t>
      </w:r>
      <w:r w:rsidRPr="00442DB1">
        <w:rPr>
          <w:rFonts w:asciiTheme="minorHAnsi" w:hAnsiTheme="minorHAnsi" w:cstheme="minorHAnsi"/>
          <w:sz w:val="20"/>
          <w:szCs w:val="20"/>
        </w:rPr>
        <w:t xml:space="preserve">) </w:t>
      </w:r>
      <w:r w:rsidRPr="00442DB1">
        <w:rPr>
          <w:rFonts w:asciiTheme="minorHAnsi" w:hAnsiTheme="minorHAnsi" w:cstheme="minorHAnsi"/>
          <w:b/>
          <w:sz w:val="20"/>
          <w:szCs w:val="20"/>
        </w:rPr>
        <w:t>First Day of School</w:t>
      </w:r>
      <w:r w:rsidR="00B6147A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13964953" w14:textId="7F61FE4E" w:rsidR="001745F5" w:rsidRPr="001745F5" w:rsidRDefault="001745F5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August 15</w:t>
      </w:r>
      <w:r>
        <w:rPr>
          <w:rFonts w:asciiTheme="minorHAnsi" w:hAnsiTheme="minorHAnsi" w:cstheme="minorHAnsi"/>
          <w:sz w:val="20"/>
          <w:szCs w:val="20"/>
        </w:rPr>
        <w:tab/>
      </w:r>
      <w:r w:rsidRPr="00580D6E">
        <w:rPr>
          <w:rFonts w:asciiTheme="minorHAnsi" w:hAnsiTheme="minorHAnsi" w:cstheme="minorHAnsi"/>
          <w:b/>
          <w:sz w:val="20"/>
          <w:szCs w:val="20"/>
        </w:rPr>
        <w:t>Assumption of Mary</w:t>
      </w:r>
      <w:r w:rsidR="00580D6E" w:rsidRPr="00580D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80D6E">
        <w:rPr>
          <w:rFonts w:asciiTheme="minorHAnsi" w:hAnsiTheme="minorHAnsi" w:cstheme="minorHAnsi"/>
          <w:b/>
          <w:sz w:val="20"/>
          <w:szCs w:val="20"/>
        </w:rPr>
        <w:t>Dress Uniform, Mass Day</w:t>
      </w:r>
    </w:p>
    <w:p w14:paraId="1DEB6268" w14:textId="79FE1A8F" w:rsidR="00580D6E" w:rsidRDefault="00580D6E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TBD </w:t>
      </w:r>
      <w:r>
        <w:rPr>
          <w:rFonts w:asciiTheme="minorHAnsi" w:hAnsiTheme="minorHAnsi" w:cstheme="minorHAnsi"/>
          <w:sz w:val="20"/>
          <w:szCs w:val="20"/>
        </w:rPr>
        <w:tab/>
        <w:t xml:space="preserve">Sports Information Night </w:t>
      </w:r>
    </w:p>
    <w:p w14:paraId="0F21A94B" w14:textId="2792AF71" w:rsidR="00580D6E" w:rsidRPr="00442DB1" w:rsidRDefault="00580D6E" w:rsidP="00580D6E">
      <w:pPr>
        <w:tabs>
          <w:tab w:val="left" w:pos="-1980"/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TBD</w:t>
      </w:r>
      <w:r w:rsidRPr="00442DB1">
        <w:rPr>
          <w:rFonts w:asciiTheme="minorHAnsi" w:hAnsiTheme="minorHAnsi" w:cstheme="minorHAnsi"/>
          <w:sz w:val="20"/>
          <w:szCs w:val="20"/>
        </w:rPr>
        <w:t xml:space="preserve"> </w:t>
      </w:r>
      <w:r w:rsidRPr="00442DB1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8</w:t>
      </w:r>
      <w:r w:rsidRPr="007B2BC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Grade Parent Meeting</w:t>
      </w:r>
    </w:p>
    <w:p w14:paraId="1205B81E" w14:textId="74C3FDC5" w:rsidR="007A141C" w:rsidRDefault="007A141C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b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September </w:t>
      </w:r>
      <w:r w:rsidR="00434198">
        <w:rPr>
          <w:rFonts w:asciiTheme="minorHAnsi" w:hAnsiTheme="minorHAnsi" w:cstheme="minorHAnsi"/>
          <w:sz w:val="20"/>
          <w:szCs w:val="20"/>
        </w:rPr>
        <w:t>2</w:t>
      </w:r>
      <w:r w:rsidRPr="00442DB1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z w:val="20"/>
          <w:szCs w:val="20"/>
        </w:rPr>
        <w:t>Labor Day Holiday</w:t>
      </w:r>
    </w:p>
    <w:p w14:paraId="2D4D7B25" w14:textId="5B1E6405" w:rsidR="009B33E8" w:rsidRPr="00442DB1" w:rsidRDefault="009B33E8" w:rsidP="003F66E1">
      <w:pPr>
        <w:tabs>
          <w:tab w:val="left" w:pos="-1980"/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September </w:t>
      </w:r>
      <w:r w:rsidR="00580D6E">
        <w:rPr>
          <w:rFonts w:asciiTheme="minorHAnsi" w:hAnsiTheme="minorHAnsi" w:cstheme="minorHAnsi"/>
          <w:sz w:val="20"/>
          <w:szCs w:val="20"/>
        </w:rPr>
        <w:t>11</w:t>
      </w:r>
      <w:r w:rsidRPr="00442DB1">
        <w:rPr>
          <w:rFonts w:asciiTheme="minorHAnsi" w:hAnsiTheme="minorHAnsi" w:cstheme="minorHAnsi"/>
          <w:b/>
          <w:sz w:val="20"/>
          <w:szCs w:val="20"/>
        </w:rPr>
        <w:tab/>
      </w:r>
      <w:r w:rsidRPr="00442DB1">
        <w:rPr>
          <w:rFonts w:asciiTheme="minorHAnsi" w:hAnsiTheme="minorHAnsi" w:cstheme="minorHAnsi"/>
          <w:sz w:val="20"/>
          <w:szCs w:val="20"/>
        </w:rPr>
        <w:t>Progress Reports</w:t>
      </w:r>
    </w:p>
    <w:p w14:paraId="4E14C04B" w14:textId="4D3002C9" w:rsidR="007B2BC6" w:rsidRDefault="007B2BC6" w:rsidP="007B2BC6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September </w:t>
      </w:r>
      <w:r w:rsidR="00580D6E">
        <w:rPr>
          <w:rFonts w:asciiTheme="minorHAnsi" w:hAnsiTheme="minorHAnsi" w:cstheme="minorHAnsi"/>
          <w:sz w:val="20"/>
          <w:szCs w:val="20"/>
        </w:rPr>
        <w:t>TBD</w:t>
      </w:r>
      <w:r>
        <w:rPr>
          <w:rFonts w:asciiTheme="minorHAnsi" w:hAnsiTheme="minorHAnsi" w:cstheme="minorHAnsi"/>
          <w:sz w:val="20"/>
          <w:szCs w:val="20"/>
        </w:rPr>
        <w:tab/>
        <w:t>Standardized Testing</w:t>
      </w:r>
    </w:p>
    <w:p w14:paraId="0FFA7CB1" w14:textId="17953414" w:rsidR="00FB6727" w:rsidRPr="00442DB1" w:rsidRDefault="00580D6E" w:rsidP="00FB6727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September TBD</w:t>
      </w:r>
      <w:r w:rsidR="00FB6727">
        <w:rPr>
          <w:rFonts w:asciiTheme="minorHAnsi" w:hAnsiTheme="minorHAnsi" w:cstheme="minorHAnsi"/>
          <w:sz w:val="20"/>
          <w:szCs w:val="20"/>
        </w:rPr>
        <w:tab/>
        <w:t>Nacho Bowl</w:t>
      </w:r>
    </w:p>
    <w:p w14:paraId="4B56FDD8" w14:textId="38AD25AA" w:rsidR="00964450" w:rsidRDefault="00964450" w:rsidP="00964450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964450">
        <w:rPr>
          <w:rFonts w:asciiTheme="minorHAnsi" w:hAnsiTheme="minorHAnsi" w:cstheme="minorHAnsi"/>
          <w:sz w:val="20"/>
          <w:szCs w:val="20"/>
        </w:rPr>
        <w:t xml:space="preserve">October </w:t>
      </w:r>
      <w:r w:rsidR="00434198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ab/>
        <w:t>International Fair</w:t>
      </w:r>
    </w:p>
    <w:p w14:paraId="22777438" w14:textId="764CEE06" w:rsidR="00580D6E" w:rsidRPr="00442DB1" w:rsidRDefault="00580D6E" w:rsidP="00580D6E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October 11</w:t>
      </w:r>
      <w:r w:rsidRPr="00442DB1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z w:val="20"/>
          <w:szCs w:val="20"/>
        </w:rPr>
        <w:t>Student Holiday</w:t>
      </w:r>
      <w:r w:rsidRPr="00442DB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442DB1">
        <w:rPr>
          <w:rFonts w:asciiTheme="minorHAnsi" w:hAnsiTheme="minorHAnsi" w:cstheme="minorHAnsi"/>
          <w:sz w:val="20"/>
          <w:szCs w:val="20"/>
        </w:rPr>
        <w:t>Diocesan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2DB1">
        <w:rPr>
          <w:rFonts w:asciiTheme="minorHAnsi" w:hAnsiTheme="minorHAnsi" w:cstheme="minorHAnsi"/>
          <w:sz w:val="20"/>
          <w:szCs w:val="20"/>
        </w:rPr>
        <w:t xml:space="preserve">Teacher </w:t>
      </w:r>
      <w:r w:rsidR="00531054">
        <w:rPr>
          <w:rFonts w:asciiTheme="minorHAnsi" w:hAnsiTheme="minorHAnsi" w:cstheme="minorHAnsi"/>
          <w:sz w:val="20"/>
          <w:szCs w:val="20"/>
        </w:rPr>
        <w:t>Inservice</w:t>
      </w:r>
    </w:p>
    <w:p w14:paraId="521AD721" w14:textId="60826F64" w:rsidR="00C10A1E" w:rsidRPr="00442DB1" w:rsidRDefault="00C10A1E" w:rsidP="003F66E1">
      <w:pPr>
        <w:tabs>
          <w:tab w:val="left" w:pos="-1980"/>
          <w:tab w:val="left" w:pos="0"/>
          <w:tab w:val="left" w:pos="2160"/>
          <w:tab w:val="left" w:pos="5760"/>
        </w:tabs>
        <w:rPr>
          <w:rFonts w:asciiTheme="minorHAnsi" w:hAnsiTheme="minorHAnsi" w:cstheme="minorHAnsi"/>
          <w:b/>
          <w:spacing w:val="-8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October </w:t>
      </w:r>
      <w:r w:rsidR="00580D6E">
        <w:rPr>
          <w:rFonts w:asciiTheme="minorHAnsi" w:hAnsiTheme="minorHAnsi" w:cstheme="minorHAnsi"/>
          <w:sz w:val="20"/>
          <w:szCs w:val="20"/>
        </w:rPr>
        <w:t>16</w:t>
      </w:r>
      <w:r w:rsidRPr="00442DB1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pacing w:val="-8"/>
          <w:sz w:val="20"/>
          <w:szCs w:val="20"/>
        </w:rPr>
        <w:t>Report Cards</w:t>
      </w:r>
    </w:p>
    <w:p w14:paraId="6ABBFC41" w14:textId="7989A5B4" w:rsidR="00C10A1E" w:rsidRDefault="00C10A1E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October </w:t>
      </w:r>
      <w:r w:rsidR="00580D6E">
        <w:rPr>
          <w:rFonts w:asciiTheme="minorHAnsi" w:hAnsiTheme="minorHAnsi" w:cstheme="minorHAnsi"/>
          <w:sz w:val="20"/>
          <w:szCs w:val="20"/>
        </w:rPr>
        <w:t>18</w:t>
      </w:r>
      <w:r w:rsidR="00572E59" w:rsidRPr="00442DB1">
        <w:rPr>
          <w:rFonts w:asciiTheme="minorHAnsi" w:hAnsiTheme="minorHAnsi" w:cstheme="minorHAnsi"/>
          <w:sz w:val="20"/>
          <w:szCs w:val="20"/>
        </w:rPr>
        <w:tab/>
      </w:r>
      <w:r w:rsidR="00DF5C9A" w:rsidRPr="00442DB1">
        <w:rPr>
          <w:rFonts w:asciiTheme="minorHAnsi" w:hAnsiTheme="minorHAnsi" w:cstheme="minorHAnsi"/>
          <w:sz w:val="20"/>
          <w:szCs w:val="20"/>
        </w:rPr>
        <w:t xml:space="preserve">Honor Roll </w:t>
      </w:r>
      <w:r w:rsidRPr="00442DB1">
        <w:rPr>
          <w:rFonts w:asciiTheme="minorHAnsi" w:hAnsiTheme="minorHAnsi" w:cstheme="minorHAnsi"/>
          <w:sz w:val="20"/>
          <w:szCs w:val="20"/>
        </w:rPr>
        <w:t>Convocation</w:t>
      </w:r>
      <w:r w:rsidR="00DF5C9A" w:rsidRPr="00442D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D4BE00" w14:textId="0BD349D6" w:rsidR="009B33E8" w:rsidRDefault="00580D6E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TBD</w:t>
      </w:r>
      <w:r w:rsidR="009B33E8" w:rsidRPr="0010725F">
        <w:rPr>
          <w:rFonts w:asciiTheme="minorHAnsi" w:hAnsiTheme="minorHAnsi" w:cstheme="minorHAnsi"/>
          <w:sz w:val="20"/>
          <w:szCs w:val="20"/>
        </w:rPr>
        <w:t xml:space="preserve"> </w:t>
      </w:r>
      <w:r w:rsidR="009B33E8">
        <w:rPr>
          <w:rFonts w:asciiTheme="minorHAnsi" w:hAnsiTheme="minorHAnsi" w:cstheme="minorHAnsi"/>
          <w:sz w:val="20"/>
          <w:szCs w:val="20"/>
        </w:rPr>
        <w:tab/>
        <w:t>Picture Day – Full Dress Uniform</w:t>
      </w:r>
    </w:p>
    <w:p w14:paraId="48C93FB3" w14:textId="448A03E1" w:rsidR="00C10A1E" w:rsidRPr="00442DB1" w:rsidRDefault="00572E59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>November 1</w:t>
      </w:r>
      <w:r w:rsidRPr="00442DB1">
        <w:rPr>
          <w:rFonts w:asciiTheme="minorHAnsi" w:hAnsiTheme="minorHAnsi" w:cstheme="minorHAnsi"/>
          <w:sz w:val="20"/>
          <w:szCs w:val="20"/>
        </w:rPr>
        <w:tab/>
        <w:t xml:space="preserve">All Saint’s Day </w:t>
      </w:r>
    </w:p>
    <w:p w14:paraId="61BFF0FE" w14:textId="791EA9E3" w:rsidR="00580D6E" w:rsidRPr="00442DB1" w:rsidRDefault="00580D6E" w:rsidP="00580D6E">
      <w:pPr>
        <w:tabs>
          <w:tab w:val="left" w:pos="0"/>
          <w:tab w:val="left" w:pos="216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November 8</w:t>
      </w:r>
      <w:r w:rsidRPr="00442DB1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pacing w:val="-8"/>
          <w:sz w:val="20"/>
          <w:szCs w:val="20"/>
        </w:rPr>
        <w:t>Noon Dismissal</w:t>
      </w:r>
      <w:r w:rsidRPr="00442DB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442DB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Parent/</w:t>
      </w:r>
      <w:r w:rsidRPr="00442DB1">
        <w:rPr>
          <w:rFonts w:asciiTheme="minorHAnsi" w:hAnsiTheme="minorHAnsi" w:cstheme="minorHAnsi"/>
          <w:b/>
          <w:sz w:val="20"/>
          <w:szCs w:val="20"/>
        </w:rPr>
        <w:t xml:space="preserve">Teacher </w:t>
      </w:r>
      <w:r>
        <w:rPr>
          <w:rFonts w:asciiTheme="minorHAnsi" w:hAnsiTheme="minorHAnsi" w:cstheme="minorHAnsi"/>
          <w:b/>
          <w:sz w:val="20"/>
          <w:szCs w:val="20"/>
        </w:rPr>
        <w:t>Conferences</w:t>
      </w:r>
    </w:p>
    <w:p w14:paraId="791D4EC7" w14:textId="5D5D0CA2" w:rsidR="004F6482" w:rsidRPr="00442DB1" w:rsidRDefault="004F6482" w:rsidP="003F66E1">
      <w:pPr>
        <w:tabs>
          <w:tab w:val="left" w:pos="-1980"/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November </w:t>
      </w:r>
      <w:r w:rsidR="00580D6E">
        <w:rPr>
          <w:rFonts w:asciiTheme="minorHAnsi" w:hAnsiTheme="minorHAnsi" w:cstheme="minorHAnsi"/>
          <w:sz w:val="20"/>
          <w:szCs w:val="20"/>
        </w:rPr>
        <w:t>13</w:t>
      </w:r>
      <w:r w:rsidRPr="00442DB1">
        <w:rPr>
          <w:rFonts w:asciiTheme="minorHAnsi" w:hAnsiTheme="minorHAnsi" w:cstheme="minorHAnsi"/>
          <w:sz w:val="20"/>
          <w:szCs w:val="20"/>
        </w:rPr>
        <w:tab/>
        <w:t>Progress Reports</w:t>
      </w:r>
    </w:p>
    <w:p w14:paraId="6B9D9A0E" w14:textId="626367EC" w:rsidR="00572E59" w:rsidRDefault="00572E59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b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November </w:t>
      </w:r>
      <w:r w:rsidR="004F6482" w:rsidRPr="00442DB1">
        <w:rPr>
          <w:rFonts w:asciiTheme="minorHAnsi" w:hAnsiTheme="minorHAnsi" w:cstheme="minorHAnsi"/>
          <w:sz w:val="20"/>
          <w:szCs w:val="20"/>
        </w:rPr>
        <w:t>2</w:t>
      </w:r>
      <w:r w:rsidR="00434198">
        <w:rPr>
          <w:rFonts w:asciiTheme="minorHAnsi" w:hAnsiTheme="minorHAnsi" w:cstheme="minorHAnsi"/>
          <w:sz w:val="20"/>
          <w:szCs w:val="20"/>
        </w:rPr>
        <w:t>5</w:t>
      </w:r>
      <w:r w:rsidR="004F6482" w:rsidRPr="00442DB1">
        <w:rPr>
          <w:rFonts w:asciiTheme="minorHAnsi" w:hAnsiTheme="minorHAnsi" w:cstheme="minorHAnsi"/>
          <w:sz w:val="20"/>
          <w:szCs w:val="20"/>
        </w:rPr>
        <w:t>-2</w:t>
      </w:r>
      <w:r w:rsidR="00434198">
        <w:rPr>
          <w:rFonts w:asciiTheme="minorHAnsi" w:hAnsiTheme="minorHAnsi" w:cstheme="minorHAnsi"/>
          <w:sz w:val="20"/>
          <w:szCs w:val="20"/>
        </w:rPr>
        <w:t>9</w:t>
      </w:r>
      <w:r w:rsidRPr="00442DB1">
        <w:rPr>
          <w:rFonts w:asciiTheme="minorHAnsi" w:hAnsiTheme="minorHAnsi" w:cstheme="minorHAnsi"/>
          <w:sz w:val="20"/>
          <w:szCs w:val="20"/>
        </w:rPr>
        <w:tab/>
      </w:r>
      <w:r w:rsidR="00DF5C9A" w:rsidRPr="00442DB1">
        <w:rPr>
          <w:rFonts w:asciiTheme="minorHAnsi" w:hAnsiTheme="minorHAnsi" w:cstheme="minorHAnsi"/>
          <w:b/>
          <w:sz w:val="20"/>
          <w:szCs w:val="20"/>
        </w:rPr>
        <w:t>Thanksgiving Holidays</w:t>
      </w:r>
    </w:p>
    <w:p w14:paraId="107A00DE" w14:textId="57BB76E3" w:rsidR="009B33E8" w:rsidRPr="009B33E8" w:rsidRDefault="009B33E8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B10D43">
        <w:rPr>
          <w:rFonts w:asciiTheme="minorHAnsi" w:hAnsiTheme="minorHAnsi" w:cstheme="minorHAnsi"/>
          <w:sz w:val="20"/>
          <w:szCs w:val="20"/>
        </w:rPr>
        <w:t xml:space="preserve">December </w:t>
      </w:r>
      <w:r w:rsidR="00580D6E">
        <w:rPr>
          <w:rFonts w:asciiTheme="minorHAnsi" w:hAnsiTheme="minorHAnsi" w:cstheme="minorHAnsi"/>
          <w:sz w:val="20"/>
          <w:szCs w:val="20"/>
        </w:rPr>
        <w:t>TBD</w:t>
      </w:r>
      <w:r w:rsidRPr="009B33E8">
        <w:rPr>
          <w:rFonts w:asciiTheme="minorHAnsi" w:hAnsiTheme="minorHAnsi" w:cstheme="minorHAnsi"/>
          <w:sz w:val="20"/>
          <w:szCs w:val="20"/>
        </w:rPr>
        <w:tab/>
      </w:r>
      <w:r w:rsidR="00964450">
        <w:rPr>
          <w:rFonts w:asciiTheme="minorHAnsi" w:hAnsiTheme="minorHAnsi" w:cstheme="minorHAnsi"/>
          <w:sz w:val="20"/>
          <w:szCs w:val="20"/>
        </w:rPr>
        <w:t>Christ</w:t>
      </w:r>
      <w:r w:rsidRPr="009B33E8">
        <w:rPr>
          <w:rFonts w:asciiTheme="minorHAnsi" w:hAnsiTheme="minorHAnsi" w:cstheme="minorHAnsi"/>
          <w:sz w:val="20"/>
          <w:szCs w:val="20"/>
        </w:rPr>
        <w:t>mas Program</w:t>
      </w:r>
    </w:p>
    <w:p w14:paraId="4530D641" w14:textId="3E29DBA1" w:rsidR="00C10A1E" w:rsidRPr="00442DB1" w:rsidRDefault="00C10A1E" w:rsidP="003F66E1">
      <w:pPr>
        <w:tabs>
          <w:tab w:val="left" w:pos="-1980"/>
          <w:tab w:val="left" w:pos="0"/>
          <w:tab w:val="left" w:pos="2160"/>
          <w:tab w:val="left" w:pos="5760"/>
        </w:tabs>
        <w:rPr>
          <w:rFonts w:asciiTheme="minorHAnsi" w:hAnsiTheme="minorHAnsi" w:cstheme="minorHAnsi"/>
          <w:b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December </w:t>
      </w:r>
      <w:r w:rsidR="00580D6E">
        <w:rPr>
          <w:rFonts w:asciiTheme="minorHAnsi" w:hAnsiTheme="minorHAnsi" w:cstheme="minorHAnsi"/>
          <w:sz w:val="20"/>
          <w:szCs w:val="20"/>
        </w:rPr>
        <w:t>20</w:t>
      </w:r>
      <w:r w:rsidR="00572E59" w:rsidRPr="00442DB1">
        <w:rPr>
          <w:rFonts w:asciiTheme="minorHAnsi" w:hAnsiTheme="minorHAnsi" w:cstheme="minorHAnsi"/>
          <w:sz w:val="20"/>
          <w:szCs w:val="20"/>
        </w:rPr>
        <w:tab/>
      </w:r>
      <w:r w:rsidR="007A141C" w:rsidRPr="00442DB1">
        <w:rPr>
          <w:rFonts w:asciiTheme="minorHAnsi" w:hAnsiTheme="minorHAnsi" w:cstheme="minorHAnsi"/>
          <w:b/>
          <w:sz w:val="20"/>
          <w:szCs w:val="20"/>
        </w:rPr>
        <w:t>Noon Dismissal</w:t>
      </w:r>
      <w:r w:rsidR="007A141C" w:rsidRPr="00442DB1">
        <w:rPr>
          <w:rFonts w:asciiTheme="minorHAnsi" w:hAnsiTheme="minorHAnsi" w:cstheme="minorHAnsi"/>
          <w:sz w:val="20"/>
          <w:szCs w:val="20"/>
        </w:rPr>
        <w:t>,</w:t>
      </w:r>
      <w:r w:rsidR="007A141C">
        <w:rPr>
          <w:rFonts w:asciiTheme="minorHAnsi" w:hAnsiTheme="minorHAnsi" w:cstheme="minorHAnsi"/>
          <w:sz w:val="20"/>
          <w:szCs w:val="20"/>
        </w:rPr>
        <w:t xml:space="preserve"> </w:t>
      </w:r>
      <w:r w:rsidRPr="00442DB1">
        <w:rPr>
          <w:rFonts w:asciiTheme="minorHAnsi" w:hAnsiTheme="minorHAnsi" w:cstheme="minorHAnsi"/>
          <w:sz w:val="20"/>
          <w:szCs w:val="20"/>
        </w:rPr>
        <w:t xml:space="preserve">Teacher </w:t>
      </w:r>
      <w:r w:rsidR="00531054">
        <w:rPr>
          <w:rFonts w:asciiTheme="minorHAnsi" w:hAnsiTheme="minorHAnsi" w:cstheme="minorHAnsi"/>
          <w:sz w:val="20"/>
          <w:szCs w:val="20"/>
        </w:rPr>
        <w:t>Inservice</w:t>
      </w:r>
      <w:r w:rsidR="00572E59" w:rsidRPr="00442DB1">
        <w:rPr>
          <w:rFonts w:asciiTheme="minorHAnsi" w:hAnsiTheme="minorHAnsi" w:cstheme="minorHAnsi"/>
          <w:sz w:val="20"/>
          <w:szCs w:val="20"/>
        </w:rPr>
        <w:t>,</w:t>
      </w:r>
      <w:r w:rsidRPr="00442DB1">
        <w:rPr>
          <w:rFonts w:asciiTheme="minorHAnsi" w:hAnsiTheme="minorHAnsi" w:cstheme="minorHAnsi"/>
          <w:sz w:val="20"/>
          <w:szCs w:val="20"/>
        </w:rPr>
        <w:t xml:space="preserve"> </w:t>
      </w:r>
      <w:r w:rsidRPr="00442DB1">
        <w:rPr>
          <w:rFonts w:asciiTheme="minorHAnsi" w:hAnsiTheme="minorHAnsi" w:cstheme="minorHAnsi"/>
          <w:b/>
          <w:sz w:val="20"/>
          <w:szCs w:val="20"/>
        </w:rPr>
        <w:t>*No Extended Care</w:t>
      </w:r>
    </w:p>
    <w:p w14:paraId="7D9852E7" w14:textId="7D02B061" w:rsidR="00572E59" w:rsidRPr="00442DB1" w:rsidRDefault="00572E59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December </w:t>
      </w:r>
      <w:r w:rsidR="007350A6">
        <w:rPr>
          <w:rFonts w:asciiTheme="minorHAnsi" w:hAnsiTheme="minorHAnsi" w:cstheme="minorHAnsi"/>
          <w:sz w:val="20"/>
          <w:szCs w:val="20"/>
        </w:rPr>
        <w:t>2</w:t>
      </w:r>
      <w:r w:rsidR="00434198">
        <w:rPr>
          <w:rFonts w:asciiTheme="minorHAnsi" w:hAnsiTheme="minorHAnsi" w:cstheme="minorHAnsi"/>
          <w:sz w:val="20"/>
          <w:szCs w:val="20"/>
        </w:rPr>
        <w:t>3</w:t>
      </w:r>
      <w:r w:rsidR="007350A6">
        <w:rPr>
          <w:rFonts w:asciiTheme="minorHAnsi" w:hAnsiTheme="minorHAnsi" w:cstheme="minorHAnsi"/>
          <w:sz w:val="20"/>
          <w:szCs w:val="20"/>
        </w:rPr>
        <w:t>-31</w:t>
      </w:r>
      <w:r w:rsidR="0053489F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z w:val="20"/>
          <w:szCs w:val="20"/>
        </w:rPr>
        <w:t>Christmas Holiday</w:t>
      </w:r>
      <w:r w:rsidR="00ED1AFB" w:rsidRPr="00442DB1">
        <w:rPr>
          <w:rFonts w:asciiTheme="minorHAnsi" w:hAnsiTheme="minorHAnsi" w:cstheme="minorHAnsi"/>
          <w:b/>
          <w:sz w:val="20"/>
          <w:szCs w:val="20"/>
        </w:rPr>
        <w:t>s</w:t>
      </w:r>
    </w:p>
    <w:p w14:paraId="69332A6F" w14:textId="31FF721D" w:rsidR="007A141C" w:rsidRPr="007A141C" w:rsidRDefault="007A141C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January </w:t>
      </w:r>
      <w:r w:rsidR="00434198">
        <w:rPr>
          <w:rFonts w:asciiTheme="minorHAnsi" w:hAnsiTheme="minorHAnsi" w:cstheme="minorHAnsi"/>
          <w:sz w:val="20"/>
          <w:szCs w:val="20"/>
        </w:rPr>
        <w:t>1-3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New Year Holiday</w:t>
      </w:r>
    </w:p>
    <w:p w14:paraId="57B15935" w14:textId="0EAEE166" w:rsidR="00C10A1E" w:rsidRPr="00442DB1" w:rsidRDefault="00C10A1E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January </w:t>
      </w:r>
      <w:r w:rsidR="00434198">
        <w:rPr>
          <w:rFonts w:asciiTheme="minorHAnsi" w:hAnsiTheme="minorHAnsi" w:cstheme="minorHAnsi"/>
          <w:sz w:val="20"/>
          <w:szCs w:val="20"/>
        </w:rPr>
        <w:t>6</w:t>
      </w:r>
      <w:r w:rsidR="00572E59" w:rsidRPr="00442DB1">
        <w:rPr>
          <w:rFonts w:asciiTheme="minorHAnsi" w:hAnsiTheme="minorHAnsi" w:cstheme="minorHAnsi"/>
          <w:sz w:val="20"/>
          <w:szCs w:val="20"/>
        </w:rPr>
        <w:tab/>
      </w:r>
      <w:r w:rsidR="00B21762">
        <w:rPr>
          <w:rFonts w:asciiTheme="minorHAnsi" w:hAnsiTheme="minorHAnsi" w:cstheme="minorHAnsi"/>
          <w:b/>
          <w:sz w:val="20"/>
          <w:szCs w:val="20"/>
        </w:rPr>
        <w:t xml:space="preserve">Student Holiday </w:t>
      </w:r>
      <w:r w:rsidR="00AD1914">
        <w:rPr>
          <w:rFonts w:asciiTheme="minorHAnsi" w:hAnsiTheme="minorHAnsi" w:cstheme="minorHAnsi"/>
          <w:b/>
          <w:sz w:val="20"/>
          <w:szCs w:val="20"/>
        </w:rPr>
        <w:t>–</w:t>
      </w:r>
      <w:r w:rsidR="00B217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1914">
        <w:rPr>
          <w:rFonts w:asciiTheme="minorHAnsi" w:hAnsiTheme="minorHAnsi" w:cstheme="minorHAnsi"/>
          <w:sz w:val="20"/>
          <w:szCs w:val="20"/>
        </w:rPr>
        <w:t xml:space="preserve">Diocesan </w:t>
      </w:r>
      <w:r w:rsidRPr="00442DB1">
        <w:rPr>
          <w:rFonts w:asciiTheme="minorHAnsi" w:hAnsiTheme="minorHAnsi" w:cstheme="minorHAnsi"/>
          <w:sz w:val="20"/>
          <w:szCs w:val="20"/>
        </w:rPr>
        <w:t xml:space="preserve">Teacher </w:t>
      </w:r>
      <w:r w:rsidR="00531054">
        <w:rPr>
          <w:rFonts w:asciiTheme="minorHAnsi" w:hAnsiTheme="minorHAnsi" w:cstheme="minorHAnsi"/>
          <w:sz w:val="20"/>
          <w:szCs w:val="20"/>
        </w:rPr>
        <w:t>Inservice</w:t>
      </w:r>
      <w:r w:rsidRPr="00442D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B838AB" w14:textId="34C7747A" w:rsidR="00321A62" w:rsidRPr="00442DB1" w:rsidRDefault="00321A62" w:rsidP="003F66E1">
      <w:pPr>
        <w:tabs>
          <w:tab w:val="left" w:pos="-1980"/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January </w:t>
      </w:r>
      <w:r w:rsidR="00434198">
        <w:rPr>
          <w:rFonts w:asciiTheme="minorHAnsi" w:hAnsiTheme="minorHAnsi" w:cstheme="minorHAnsi"/>
          <w:sz w:val="20"/>
          <w:szCs w:val="20"/>
        </w:rPr>
        <w:t>7</w:t>
      </w:r>
      <w:r w:rsidRPr="00442DB1">
        <w:rPr>
          <w:rFonts w:asciiTheme="minorHAnsi" w:hAnsiTheme="minorHAnsi" w:cstheme="minorHAnsi"/>
          <w:sz w:val="20"/>
          <w:szCs w:val="20"/>
        </w:rPr>
        <w:tab/>
        <w:t>Students back to school</w:t>
      </w:r>
      <w:r w:rsidR="00027E5B" w:rsidRPr="00442D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62DFF9" w14:textId="4B9B671F" w:rsidR="00C10A1E" w:rsidRPr="00442DB1" w:rsidRDefault="00C10A1E" w:rsidP="003F66E1">
      <w:pPr>
        <w:tabs>
          <w:tab w:val="left" w:pos="-1980"/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January </w:t>
      </w:r>
      <w:r w:rsidR="00580D6E">
        <w:rPr>
          <w:rFonts w:asciiTheme="minorHAnsi" w:hAnsiTheme="minorHAnsi" w:cstheme="minorHAnsi"/>
          <w:sz w:val="20"/>
          <w:szCs w:val="20"/>
        </w:rPr>
        <w:t>8</w:t>
      </w:r>
      <w:r w:rsidRPr="00442DB1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z w:val="20"/>
          <w:szCs w:val="20"/>
        </w:rPr>
        <w:t>Report Cards</w:t>
      </w:r>
    </w:p>
    <w:p w14:paraId="5B3723DB" w14:textId="7D9EF339" w:rsidR="00ED1AFB" w:rsidRPr="00442DB1" w:rsidRDefault="007350A6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January </w:t>
      </w:r>
      <w:r w:rsidR="00580D6E">
        <w:rPr>
          <w:rFonts w:asciiTheme="minorHAnsi" w:hAnsiTheme="minorHAnsi" w:cstheme="minorHAnsi"/>
          <w:sz w:val="20"/>
          <w:szCs w:val="20"/>
        </w:rPr>
        <w:t>10</w:t>
      </w:r>
      <w:r w:rsidR="00572E59" w:rsidRPr="00442DB1">
        <w:rPr>
          <w:rFonts w:asciiTheme="minorHAnsi" w:hAnsiTheme="minorHAnsi" w:cstheme="minorHAnsi"/>
          <w:sz w:val="20"/>
          <w:szCs w:val="20"/>
        </w:rPr>
        <w:tab/>
      </w:r>
      <w:r w:rsidR="00ED1AFB" w:rsidRPr="00442DB1">
        <w:rPr>
          <w:rFonts w:asciiTheme="minorHAnsi" w:hAnsiTheme="minorHAnsi" w:cstheme="minorHAnsi"/>
          <w:sz w:val="20"/>
          <w:szCs w:val="20"/>
        </w:rPr>
        <w:t xml:space="preserve">Honor Roll </w:t>
      </w:r>
      <w:r w:rsidR="00C10A1E" w:rsidRPr="00442DB1">
        <w:rPr>
          <w:rFonts w:asciiTheme="minorHAnsi" w:hAnsiTheme="minorHAnsi" w:cstheme="minorHAnsi"/>
          <w:sz w:val="20"/>
          <w:szCs w:val="20"/>
        </w:rPr>
        <w:t>Convocation</w:t>
      </w:r>
      <w:r w:rsidR="00ED1AFB" w:rsidRPr="00442DB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D675E93" w14:textId="33ADD478" w:rsidR="00C10A1E" w:rsidRPr="00442DB1" w:rsidRDefault="00C10A1E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January </w:t>
      </w:r>
      <w:r w:rsidR="00434198">
        <w:rPr>
          <w:rFonts w:asciiTheme="minorHAnsi" w:hAnsiTheme="minorHAnsi" w:cstheme="minorHAnsi"/>
          <w:sz w:val="20"/>
          <w:szCs w:val="20"/>
        </w:rPr>
        <w:t>20</w:t>
      </w:r>
      <w:r w:rsidR="00572E59" w:rsidRPr="00442DB1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z w:val="20"/>
          <w:szCs w:val="20"/>
        </w:rPr>
        <w:t>Martin Luther King</w:t>
      </w:r>
      <w:r w:rsidR="00270261">
        <w:rPr>
          <w:rFonts w:asciiTheme="minorHAnsi" w:hAnsiTheme="minorHAnsi" w:cstheme="minorHAnsi"/>
          <w:b/>
          <w:sz w:val="20"/>
          <w:szCs w:val="20"/>
        </w:rPr>
        <w:t>, Jr.</w:t>
      </w:r>
      <w:r w:rsidRPr="00442DB1">
        <w:rPr>
          <w:rFonts w:asciiTheme="minorHAnsi" w:hAnsiTheme="minorHAnsi" w:cstheme="minorHAnsi"/>
          <w:b/>
          <w:sz w:val="20"/>
          <w:szCs w:val="20"/>
        </w:rPr>
        <w:t xml:space="preserve"> Holiday</w:t>
      </w:r>
    </w:p>
    <w:p w14:paraId="31A41B53" w14:textId="0EDCABEE" w:rsidR="00C10A1E" w:rsidRPr="00442DB1" w:rsidRDefault="00C10A1E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January </w:t>
      </w:r>
      <w:r w:rsidR="00434198">
        <w:rPr>
          <w:rFonts w:asciiTheme="minorHAnsi" w:hAnsiTheme="minorHAnsi" w:cstheme="minorHAnsi"/>
          <w:sz w:val="20"/>
          <w:szCs w:val="20"/>
        </w:rPr>
        <w:t>26</w:t>
      </w:r>
      <w:r w:rsidRPr="00442DB1">
        <w:rPr>
          <w:rFonts w:asciiTheme="minorHAnsi" w:hAnsiTheme="minorHAnsi" w:cstheme="minorHAnsi"/>
          <w:sz w:val="20"/>
          <w:szCs w:val="20"/>
        </w:rPr>
        <w:t xml:space="preserve"> </w:t>
      </w:r>
      <w:r w:rsidR="00572E59" w:rsidRPr="00442DB1">
        <w:rPr>
          <w:rFonts w:asciiTheme="minorHAnsi" w:hAnsiTheme="minorHAnsi" w:cstheme="minorHAnsi"/>
          <w:sz w:val="20"/>
          <w:szCs w:val="20"/>
        </w:rPr>
        <w:t>-Feb</w:t>
      </w:r>
      <w:r w:rsidRPr="00442DB1">
        <w:rPr>
          <w:rFonts w:asciiTheme="minorHAnsi" w:hAnsiTheme="minorHAnsi" w:cstheme="minorHAnsi"/>
          <w:sz w:val="20"/>
          <w:szCs w:val="20"/>
        </w:rPr>
        <w:t xml:space="preserve"> </w:t>
      </w:r>
      <w:r w:rsidR="00434198">
        <w:rPr>
          <w:rFonts w:asciiTheme="minorHAnsi" w:hAnsiTheme="minorHAnsi" w:cstheme="minorHAnsi"/>
          <w:sz w:val="20"/>
          <w:szCs w:val="20"/>
        </w:rPr>
        <w:t>1</w:t>
      </w:r>
      <w:r w:rsidRPr="00442DB1">
        <w:rPr>
          <w:rFonts w:asciiTheme="minorHAnsi" w:hAnsiTheme="minorHAnsi" w:cstheme="minorHAnsi"/>
          <w:sz w:val="20"/>
          <w:szCs w:val="20"/>
        </w:rPr>
        <w:tab/>
        <w:t>Catholic Schools Week</w:t>
      </w:r>
    </w:p>
    <w:p w14:paraId="675F8019" w14:textId="4E81D6BD" w:rsidR="00717E59" w:rsidRDefault="0065739E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TBD</w:t>
      </w:r>
      <w:r w:rsidR="00717E59">
        <w:rPr>
          <w:rFonts w:asciiTheme="minorHAnsi" w:hAnsiTheme="minorHAnsi" w:cstheme="minorHAnsi"/>
          <w:sz w:val="20"/>
          <w:szCs w:val="20"/>
        </w:rPr>
        <w:tab/>
        <w:t>Las Vegas Night</w:t>
      </w:r>
    </w:p>
    <w:p w14:paraId="130B9913" w14:textId="0ECD4105" w:rsidR="007350A6" w:rsidRPr="00442DB1" w:rsidRDefault="007350A6" w:rsidP="007350A6">
      <w:pPr>
        <w:tabs>
          <w:tab w:val="left" w:pos="-1980"/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February </w:t>
      </w:r>
      <w:r w:rsidR="00531054">
        <w:rPr>
          <w:rFonts w:asciiTheme="minorHAnsi" w:hAnsiTheme="minorHAnsi" w:cstheme="minorHAnsi"/>
          <w:sz w:val="20"/>
          <w:szCs w:val="20"/>
        </w:rPr>
        <w:t>5</w:t>
      </w:r>
      <w:r w:rsidRPr="00442DB1">
        <w:rPr>
          <w:rFonts w:asciiTheme="minorHAnsi" w:hAnsiTheme="minorHAnsi" w:cstheme="minorHAnsi"/>
          <w:sz w:val="20"/>
          <w:szCs w:val="20"/>
        </w:rPr>
        <w:tab/>
        <w:t>Progress Reports</w:t>
      </w:r>
    </w:p>
    <w:p w14:paraId="59DA4E8D" w14:textId="033B11A1" w:rsidR="00531054" w:rsidRDefault="00531054" w:rsidP="00531054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February 14</w:t>
      </w:r>
      <w:r w:rsidRPr="00442DB1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pacing w:val="-8"/>
          <w:sz w:val="20"/>
          <w:szCs w:val="20"/>
        </w:rPr>
        <w:t>Noon Dismissal</w:t>
      </w:r>
      <w:r w:rsidRPr="00442DB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442DB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Teacher Inservice</w:t>
      </w:r>
    </w:p>
    <w:p w14:paraId="2698F3A1" w14:textId="403133AB" w:rsidR="00C805B3" w:rsidRPr="00442DB1" w:rsidRDefault="00C805B3" w:rsidP="00C805B3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February </w:t>
      </w:r>
      <w:r w:rsidR="00531054">
        <w:rPr>
          <w:rFonts w:asciiTheme="minorHAnsi" w:hAnsiTheme="minorHAnsi" w:cstheme="minorHAnsi"/>
          <w:sz w:val="20"/>
          <w:szCs w:val="20"/>
        </w:rPr>
        <w:t>17</w:t>
      </w:r>
      <w:r w:rsidRPr="00442DB1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z w:val="20"/>
          <w:szCs w:val="20"/>
        </w:rPr>
        <w:t>Student Holiday</w:t>
      </w:r>
      <w:r w:rsidRPr="00442DB1">
        <w:rPr>
          <w:rFonts w:asciiTheme="minorHAnsi" w:hAnsiTheme="minorHAnsi" w:cstheme="minorHAnsi"/>
          <w:sz w:val="20"/>
          <w:szCs w:val="20"/>
        </w:rPr>
        <w:t xml:space="preserve"> </w:t>
      </w:r>
      <w:r w:rsidR="00AD1914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2DB1">
        <w:rPr>
          <w:rFonts w:asciiTheme="minorHAnsi" w:hAnsiTheme="minorHAnsi" w:cstheme="minorHAnsi"/>
          <w:sz w:val="20"/>
          <w:szCs w:val="20"/>
        </w:rPr>
        <w:t>Diocesan</w:t>
      </w:r>
      <w:r w:rsidR="00AD1914">
        <w:rPr>
          <w:rFonts w:asciiTheme="minorHAnsi" w:hAnsiTheme="minorHAnsi" w:cstheme="minorHAnsi"/>
          <w:sz w:val="20"/>
          <w:szCs w:val="20"/>
        </w:rPr>
        <w:t xml:space="preserve"> </w:t>
      </w:r>
      <w:r w:rsidRPr="00442DB1">
        <w:rPr>
          <w:rFonts w:asciiTheme="minorHAnsi" w:hAnsiTheme="minorHAnsi" w:cstheme="minorHAnsi"/>
          <w:sz w:val="20"/>
          <w:szCs w:val="20"/>
        </w:rPr>
        <w:t xml:space="preserve">Teacher </w:t>
      </w:r>
      <w:r w:rsidR="00531054">
        <w:rPr>
          <w:rFonts w:asciiTheme="minorHAnsi" w:hAnsiTheme="minorHAnsi" w:cstheme="minorHAnsi"/>
          <w:sz w:val="20"/>
          <w:szCs w:val="20"/>
        </w:rPr>
        <w:t>Inservice</w:t>
      </w:r>
    </w:p>
    <w:p w14:paraId="1DD7A983" w14:textId="6D6B3D64" w:rsidR="004965CE" w:rsidRPr="00442DB1" w:rsidRDefault="00434198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March 4</w:t>
      </w:r>
      <w:r w:rsidR="004965CE" w:rsidRPr="00442DB1">
        <w:rPr>
          <w:rFonts w:asciiTheme="minorHAnsi" w:hAnsiTheme="minorHAnsi" w:cstheme="minorHAnsi"/>
          <w:sz w:val="20"/>
          <w:szCs w:val="20"/>
        </w:rPr>
        <w:tab/>
        <w:t xml:space="preserve">Mardi </w:t>
      </w:r>
      <w:proofErr w:type="gramStart"/>
      <w:r w:rsidR="009B1136">
        <w:rPr>
          <w:rFonts w:asciiTheme="minorHAnsi" w:hAnsiTheme="minorHAnsi" w:cstheme="minorHAnsi"/>
          <w:sz w:val="20"/>
          <w:szCs w:val="20"/>
        </w:rPr>
        <w:t>G</w:t>
      </w:r>
      <w:r w:rsidR="009B1136" w:rsidRPr="00442DB1">
        <w:rPr>
          <w:rFonts w:asciiTheme="minorHAnsi" w:hAnsiTheme="minorHAnsi" w:cstheme="minorHAnsi"/>
          <w:sz w:val="20"/>
          <w:szCs w:val="20"/>
        </w:rPr>
        <w:t>ras</w:t>
      </w:r>
      <w:proofErr w:type="gramEnd"/>
      <w:r w:rsidR="004965CE" w:rsidRPr="00442D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EAC75A" w14:textId="45F24487" w:rsidR="00C10A1E" w:rsidRPr="00442DB1" w:rsidRDefault="00434198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March</w:t>
      </w:r>
      <w:r w:rsidR="0053489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5</w:t>
      </w:r>
      <w:r w:rsidR="004965CE" w:rsidRPr="00442DB1">
        <w:rPr>
          <w:rFonts w:asciiTheme="minorHAnsi" w:hAnsiTheme="minorHAnsi" w:cstheme="minorHAnsi"/>
          <w:sz w:val="20"/>
          <w:szCs w:val="20"/>
        </w:rPr>
        <w:tab/>
        <w:t>8 a.m. Mass, Ash Wednesday (Holy Day – dress uniform)</w:t>
      </w:r>
    </w:p>
    <w:p w14:paraId="37B26DB9" w14:textId="15708059" w:rsidR="00572E59" w:rsidRPr="00442DB1" w:rsidRDefault="00572E59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March </w:t>
      </w:r>
      <w:r w:rsidR="004965CE">
        <w:rPr>
          <w:rFonts w:asciiTheme="minorHAnsi" w:hAnsiTheme="minorHAnsi" w:cstheme="minorHAnsi"/>
          <w:sz w:val="20"/>
          <w:szCs w:val="20"/>
        </w:rPr>
        <w:t>1</w:t>
      </w:r>
      <w:r w:rsidR="00434198">
        <w:rPr>
          <w:rFonts w:asciiTheme="minorHAnsi" w:hAnsiTheme="minorHAnsi" w:cstheme="minorHAnsi"/>
          <w:sz w:val="20"/>
          <w:szCs w:val="20"/>
        </w:rPr>
        <w:t>7</w:t>
      </w:r>
      <w:r w:rsidR="006D6B8F">
        <w:rPr>
          <w:rFonts w:asciiTheme="minorHAnsi" w:hAnsiTheme="minorHAnsi" w:cstheme="minorHAnsi"/>
          <w:sz w:val="20"/>
          <w:szCs w:val="20"/>
        </w:rPr>
        <w:t>-</w:t>
      </w:r>
      <w:r w:rsidR="00434198">
        <w:rPr>
          <w:rFonts w:asciiTheme="minorHAnsi" w:hAnsiTheme="minorHAnsi" w:cstheme="minorHAnsi"/>
          <w:sz w:val="20"/>
          <w:szCs w:val="20"/>
        </w:rPr>
        <w:t>2</w:t>
      </w:r>
      <w:r w:rsidR="006D6B8F">
        <w:rPr>
          <w:rFonts w:asciiTheme="minorHAnsi" w:hAnsiTheme="minorHAnsi" w:cstheme="minorHAnsi"/>
          <w:sz w:val="20"/>
          <w:szCs w:val="20"/>
        </w:rPr>
        <w:t>1</w:t>
      </w:r>
      <w:r w:rsidR="008B66B2" w:rsidRPr="00442DB1">
        <w:rPr>
          <w:rFonts w:asciiTheme="minorHAnsi" w:hAnsiTheme="minorHAnsi" w:cstheme="minorHAnsi"/>
          <w:sz w:val="20"/>
          <w:szCs w:val="20"/>
        </w:rPr>
        <w:tab/>
      </w:r>
      <w:r w:rsidRPr="001A1B2A">
        <w:rPr>
          <w:rFonts w:asciiTheme="minorHAnsi" w:hAnsiTheme="minorHAnsi" w:cstheme="minorHAnsi"/>
          <w:b/>
          <w:sz w:val="20"/>
          <w:szCs w:val="20"/>
        </w:rPr>
        <w:t>Spring Break Holidays</w:t>
      </w:r>
    </w:p>
    <w:p w14:paraId="5328121F" w14:textId="1C61DC20" w:rsidR="00C10A1E" w:rsidRPr="00442DB1" w:rsidRDefault="00C10A1E" w:rsidP="003F66E1">
      <w:pPr>
        <w:tabs>
          <w:tab w:val="left" w:pos="-1980"/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March </w:t>
      </w:r>
      <w:r w:rsidR="00531054">
        <w:rPr>
          <w:rFonts w:asciiTheme="minorHAnsi" w:hAnsiTheme="minorHAnsi" w:cstheme="minorHAnsi"/>
          <w:sz w:val="20"/>
          <w:szCs w:val="20"/>
        </w:rPr>
        <w:t>26</w:t>
      </w:r>
      <w:r w:rsidR="008B66B2" w:rsidRPr="00442DB1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z w:val="20"/>
          <w:szCs w:val="20"/>
        </w:rPr>
        <w:t>Report Cards</w:t>
      </w:r>
    </w:p>
    <w:p w14:paraId="434C06C7" w14:textId="39338BD4" w:rsidR="00ED1AFB" w:rsidRPr="00442DB1" w:rsidRDefault="00C805B3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65739E">
        <w:rPr>
          <w:rFonts w:asciiTheme="minorHAnsi" w:hAnsiTheme="minorHAnsi" w:cstheme="minorHAnsi"/>
          <w:sz w:val="20"/>
          <w:szCs w:val="20"/>
        </w:rPr>
        <w:t>March</w:t>
      </w:r>
      <w:r w:rsidR="0065739E">
        <w:rPr>
          <w:rFonts w:asciiTheme="minorHAnsi" w:hAnsiTheme="minorHAnsi" w:cstheme="minorHAnsi"/>
          <w:sz w:val="20"/>
          <w:szCs w:val="20"/>
        </w:rPr>
        <w:t xml:space="preserve"> </w:t>
      </w:r>
      <w:r w:rsidR="00531054">
        <w:rPr>
          <w:rFonts w:asciiTheme="minorHAnsi" w:hAnsiTheme="minorHAnsi" w:cstheme="minorHAnsi"/>
          <w:sz w:val="20"/>
          <w:szCs w:val="20"/>
        </w:rPr>
        <w:t>28</w:t>
      </w:r>
      <w:r w:rsidR="00ED1AFB" w:rsidRPr="00442DB1">
        <w:rPr>
          <w:rFonts w:asciiTheme="minorHAnsi" w:hAnsiTheme="minorHAnsi" w:cstheme="minorHAnsi"/>
          <w:sz w:val="20"/>
          <w:szCs w:val="20"/>
        </w:rPr>
        <w:tab/>
        <w:t>Honor Roll Convocation</w:t>
      </w:r>
    </w:p>
    <w:p w14:paraId="2A33AC78" w14:textId="38F242D7" w:rsidR="004F6482" w:rsidRPr="00442DB1" w:rsidRDefault="00434198" w:rsidP="003F66E1">
      <w:pPr>
        <w:tabs>
          <w:tab w:val="left" w:pos="-1980"/>
          <w:tab w:val="left" w:pos="0"/>
          <w:tab w:val="left" w:pos="2160"/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April</w:t>
      </w:r>
      <w:r w:rsidR="007350A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17</w:t>
      </w:r>
      <w:r w:rsidR="004F6482" w:rsidRPr="00442DB1">
        <w:rPr>
          <w:rFonts w:asciiTheme="minorHAnsi" w:hAnsiTheme="minorHAnsi" w:cstheme="minorHAnsi"/>
          <w:sz w:val="20"/>
          <w:szCs w:val="20"/>
        </w:rPr>
        <w:tab/>
      </w:r>
      <w:r w:rsidR="004F6482" w:rsidRPr="0042268F">
        <w:rPr>
          <w:rFonts w:asciiTheme="minorHAnsi" w:hAnsiTheme="minorHAnsi" w:cstheme="minorHAnsi"/>
          <w:b/>
          <w:sz w:val="20"/>
          <w:szCs w:val="20"/>
        </w:rPr>
        <w:t>Holy Thursday</w:t>
      </w:r>
      <w:r w:rsidR="0042268F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="004F6482" w:rsidRPr="0042268F">
        <w:rPr>
          <w:rFonts w:asciiTheme="minorHAnsi" w:hAnsiTheme="minorHAnsi" w:cstheme="minorHAnsi"/>
          <w:b/>
          <w:sz w:val="20"/>
          <w:szCs w:val="20"/>
        </w:rPr>
        <w:t xml:space="preserve"> Noon</w:t>
      </w:r>
      <w:r w:rsidR="004F6482" w:rsidRPr="00442DB1">
        <w:rPr>
          <w:rFonts w:asciiTheme="minorHAnsi" w:hAnsiTheme="minorHAnsi" w:cstheme="minorHAnsi"/>
          <w:b/>
          <w:sz w:val="20"/>
          <w:szCs w:val="20"/>
        </w:rPr>
        <w:t xml:space="preserve"> Dismissal</w:t>
      </w:r>
    </w:p>
    <w:p w14:paraId="1B6C49F1" w14:textId="1BE0C7F1" w:rsidR="004F6482" w:rsidRPr="00442DB1" w:rsidRDefault="00434198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April 18</w:t>
      </w:r>
      <w:r w:rsidR="004F6482" w:rsidRPr="00442DB1">
        <w:rPr>
          <w:rFonts w:asciiTheme="minorHAnsi" w:hAnsiTheme="minorHAnsi" w:cstheme="minorHAnsi"/>
          <w:sz w:val="20"/>
          <w:szCs w:val="20"/>
        </w:rPr>
        <w:tab/>
      </w:r>
      <w:r w:rsidR="004F6482" w:rsidRPr="00442DB1">
        <w:rPr>
          <w:rFonts w:asciiTheme="minorHAnsi" w:hAnsiTheme="minorHAnsi" w:cstheme="minorHAnsi"/>
          <w:b/>
          <w:sz w:val="20"/>
          <w:szCs w:val="20"/>
        </w:rPr>
        <w:t>Good Friday Holiday</w:t>
      </w:r>
    </w:p>
    <w:p w14:paraId="245D6DEE" w14:textId="11A4BFE1" w:rsidR="004F6482" w:rsidRPr="00442DB1" w:rsidRDefault="00434198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April 20</w:t>
      </w:r>
      <w:r w:rsidR="004F6482" w:rsidRPr="00442DB1">
        <w:rPr>
          <w:rFonts w:asciiTheme="minorHAnsi" w:hAnsiTheme="minorHAnsi" w:cstheme="minorHAnsi"/>
          <w:sz w:val="20"/>
          <w:szCs w:val="20"/>
        </w:rPr>
        <w:tab/>
        <w:t>Easter Sunday</w:t>
      </w:r>
    </w:p>
    <w:p w14:paraId="2F4F12F6" w14:textId="7861D794" w:rsidR="004F6482" w:rsidRPr="007350A6" w:rsidRDefault="006D6B8F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April </w:t>
      </w:r>
      <w:r w:rsidR="00434198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1</w:t>
      </w:r>
      <w:r w:rsidR="007350A6">
        <w:rPr>
          <w:rFonts w:asciiTheme="minorHAnsi" w:hAnsiTheme="minorHAnsi" w:cstheme="minorHAnsi"/>
          <w:sz w:val="20"/>
          <w:szCs w:val="20"/>
        </w:rPr>
        <w:t>*</w:t>
      </w:r>
      <w:r w:rsidR="004F6482" w:rsidRPr="00442DB1">
        <w:rPr>
          <w:rFonts w:asciiTheme="minorHAnsi" w:hAnsiTheme="minorHAnsi" w:cstheme="minorHAnsi"/>
          <w:sz w:val="20"/>
          <w:szCs w:val="20"/>
        </w:rPr>
        <w:tab/>
      </w:r>
      <w:r w:rsidR="004F6482" w:rsidRPr="006E18D2">
        <w:rPr>
          <w:rFonts w:asciiTheme="minorHAnsi" w:hAnsiTheme="minorHAnsi" w:cstheme="minorHAnsi"/>
          <w:b/>
          <w:sz w:val="20"/>
          <w:szCs w:val="20"/>
        </w:rPr>
        <w:t>Easter Monday</w:t>
      </w:r>
      <w:r w:rsidR="006E18D2">
        <w:rPr>
          <w:rFonts w:asciiTheme="minorHAnsi" w:hAnsiTheme="minorHAnsi" w:cstheme="minorHAnsi"/>
          <w:b/>
          <w:sz w:val="20"/>
          <w:szCs w:val="20"/>
        </w:rPr>
        <w:t xml:space="preserve"> Holiday</w:t>
      </w:r>
      <w:r w:rsidR="007350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0A6">
        <w:rPr>
          <w:rFonts w:asciiTheme="minorHAnsi" w:hAnsiTheme="minorHAnsi" w:cstheme="minorHAnsi"/>
          <w:sz w:val="20"/>
          <w:szCs w:val="20"/>
        </w:rPr>
        <w:t>or School Make-up Day</w:t>
      </w:r>
    </w:p>
    <w:p w14:paraId="56ACE020" w14:textId="4524F549" w:rsidR="00FD7225" w:rsidRDefault="004965CE" w:rsidP="003F66E1">
      <w:pPr>
        <w:tabs>
          <w:tab w:val="left" w:pos="-1980"/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April </w:t>
      </w:r>
      <w:r w:rsidR="00531054">
        <w:rPr>
          <w:rFonts w:asciiTheme="minorHAnsi" w:hAnsiTheme="minorHAnsi" w:cstheme="minorHAnsi"/>
          <w:sz w:val="20"/>
          <w:szCs w:val="20"/>
        </w:rPr>
        <w:t>23</w:t>
      </w:r>
      <w:r w:rsidR="00FD7225" w:rsidRPr="00442DB1">
        <w:rPr>
          <w:rFonts w:asciiTheme="minorHAnsi" w:hAnsiTheme="minorHAnsi" w:cstheme="minorHAnsi"/>
          <w:sz w:val="20"/>
          <w:szCs w:val="20"/>
        </w:rPr>
        <w:tab/>
        <w:t>Progress Reports</w:t>
      </w:r>
    </w:p>
    <w:p w14:paraId="14152403" w14:textId="4030214D" w:rsidR="003F66E1" w:rsidRDefault="00531054" w:rsidP="003F66E1">
      <w:pPr>
        <w:tabs>
          <w:tab w:val="left" w:pos="-1980"/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TBD</w:t>
      </w:r>
      <w:r w:rsidR="007350A6">
        <w:rPr>
          <w:rFonts w:asciiTheme="minorHAnsi" w:hAnsiTheme="minorHAnsi" w:cstheme="minorHAnsi"/>
          <w:sz w:val="20"/>
          <w:szCs w:val="20"/>
        </w:rPr>
        <w:t xml:space="preserve"> </w:t>
      </w:r>
      <w:r w:rsidR="003F66E1">
        <w:rPr>
          <w:rFonts w:asciiTheme="minorHAnsi" w:hAnsiTheme="minorHAnsi" w:cstheme="minorHAnsi"/>
          <w:sz w:val="20"/>
          <w:szCs w:val="20"/>
        </w:rPr>
        <w:tab/>
        <w:t>Spring Music Program</w:t>
      </w:r>
    </w:p>
    <w:p w14:paraId="0BB11BEA" w14:textId="48DE0755" w:rsidR="0042268F" w:rsidRPr="00442DB1" w:rsidRDefault="00531054" w:rsidP="003F66E1">
      <w:pPr>
        <w:tabs>
          <w:tab w:val="left" w:pos="-1980"/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TBD</w:t>
      </w:r>
      <w:r w:rsidR="00673357">
        <w:rPr>
          <w:rFonts w:asciiTheme="minorHAnsi" w:hAnsiTheme="minorHAnsi" w:cstheme="minorHAnsi"/>
          <w:sz w:val="20"/>
          <w:szCs w:val="20"/>
        </w:rPr>
        <w:t xml:space="preserve"> </w:t>
      </w:r>
      <w:r w:rsidR="0042268F">
        <w:rPr>
          <w:rFonts w:asciiTheme="minorHAnsi" w:hAnsiTheme="minorHAnsi" w:cstheme="minorHAnsi"/>
          <w:sz w:val="20"/>
          <w:szCs w:val="20"/>
        </w:rPr>
        <w:tab/>
        <w:t>8</w:t>
      </w:r>
      <w:r w:rsidR="0042268F" w:rsidRPr="00F4125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42268F">
        <w:rPr>
          <w:rFonts w:asciiTheme="minorHAnsi" w:hAnsiTheme="minorHAnsi" w:cstheme="minorHAnsi"/>
          <w:sz w:val="20"/>
          <w:szCs w:val="20"/>
        </w:rPr>
        <w:t xml:space="preserve"> Grade Banquet</w:t>
      </w:r>
    </w:p>
    <w:p w14:paraId="2CA820FB" w14:textId="084F1B5C" w:rsidR="0042268F" w:rsidRPr="00A456CF" w:rsidRDefault="0042268F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A456CF">
        <w:rPr>
          <w:rFonts w:asciiTheme="minorHAnsi" w:hAnsiTheme="minorHAnsi" w:cstheme="minorHAnsi"/>
          <w:sz w:val="20"/>
          <w:szCs w:val="20"/>
        </w:rPr>
        <w:t xml:space="preserve">May </w:t>
      </w:r>
      <w:r w:rsidR="00966E46">
        <w:rPr>
          <w:rFonts w:asciiTheme="minorHAnsi" w:hAnsiTheme="minorHAnsi" w:cstheme="minorHAnsi"/>
          <w:sz w:val="20"/>
          <w:szCs w:val="20"/>
        </w:rPr>
        <w:t>16</w:t>
      </w:r>
      <w:r w:rsidRPr="00A456CF">
        <w:rPr>
          <w:rFonts w:asciiTheme="minorHAnsi" w:hAnsiTheme="minorHAnsi" w:cstheme="minorHAnsi"/>
          <w:sz w:val="20"/>
          <w:szCs w:val="20"/>
        </w:rPr>
        <w:tab/>
      </w:r>
      <w:r w:rsidR="00A456CF" w:rsidRPr="00A456CF">
        <w:rPr>
          <w:rFonts w:asciiTheme="minorHAnsi" w:hAnsiTheme="minorHAnsi" w:cstheme="minorHAnsi"/>
          <w:sz w:val="20"/>
          <w:szCs w:val="20"/>
        </w:rPr>
        <w:t>Candle Mass 8:00 a.m.</w:t>
      </w:r>
    </w:p>
    <w:p w14:paraId="442E0EE2" w14:textId="74418839" w:rsidR="00A456CF" w:rsidRPr="00A456CF" w:rsidRDefault="00A456CF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A456CF">
        <w:rPr>
          <w:rFonts w:asciiTheme="minorHAnsi" w:hAnsiTheme="minorHAnsi" w:cstheme="minorHAnsi"/>
          <w:sz w:val="20"/>
          <w:szCs w:val="20"/>
        </w:rPr>
        <w:t xml:space="preserve">May </w:t>
      </w:r>
      <w:r w:rsidR="00966E46">
        <w:rPr>
          <w:rFonts w:asciiTheme="minorHAnsi" w:hAnsiTheme="minorHAnsi" w:cstheme="minorHAnsi"/>
          <w:sz w:val="20"/>
          <w:szCs w:val="20"/>
        </w:rPr>
        <w:t>19</w:t>
      </w:r>
      <w:r w:rsidRPr="00A456CF">
        <w:rPr>
          <w:rFonts w:asciiTheme="minorHAnsi" w:hAnsiTheme="minorHAnsi" w:cstheme="minorHAnsi"/>
          <w:sz w:val="20"/>
          <w:szCs w:val="20"/>
        </w:rPr>
        <w:tab/>
        <w:t>8</w:t>
      </w:r>
      <w:r w:rsidRPr="00A456C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456CF">
        <w:rPr>
          <w:rFonts w:asciiTheme="minorHAnsi" w:hAnsiTheme="minorHAnsi" w:cstheme="minorHAnsi"/>
          <w:sz w:val="20"/>
          <w:szCs w:val="20"/>
        </w:rPr>
        <w:t xml:space="preserve"> grade Graduation</w:t>
      </w:r>
    </w:p>
    <w:p w14:paraId="4905F89A" w14:textId="77777777" w:rsidR="0042268F" w:rsidRDefault="0042268F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>May 22</w:t>
      </w:r>
      <w:r w:rsidRPr="00442DB1">
        <w:rPr>
          <w:rFonts w:asciiTheme="minorHAnsi" w:hAnsiTheme="minorHAnsi" w:cstheme="minorHAnsi"/>
          <w:sz w:val="20"/>
          <w:szCs w:val="20"/>
        </w:rPr>
        <w:tab/>
        <w:t>Feast Day of Saint Rita</w:t>
      </w:r>
    </w:p>
    <w:p w14:paraId="051F075D" w14:textId="4AFC237C" w:rsidR="0042268F" w:rsidRPr="00442DB1" w:rsidRDefault="0042268F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May </w:t>
      </w:r>
      <w:r w:rsidR="00966E46">
        <w:rPr>
          <w:rFonts w:asciiTheme="minorHAnsi" w:hAnsiTheme="minorHAnsi" w:cstheme="minorHAnsi"/>
          <w:sz w:val="20"/>
          <w:szCs w:val="20"/>
        </w:rPr>
        <w:t>22</w:t>
      </w:r>
      <w:r w:rsidRPr="00442DB1">
        <w:rPr>
          <w:rFonts w:asciiTheme="minorHAnsi" w:hAnsiTheme="minorHAnsi" w:cstheme="minorHAnsi"/>
          <w:sz w:val="20"/>
          <w:szCs w:val="20"/>
        </w:rPr>
        <w:tab/>
      </w:r>
      <w:r w:rsidRPr="00442DB1">
        <w:rPr>
          <w:rFonts w:asciiTheme="minorHAnsi" w:hAnsiTheme="minorHAnsi" w:cstheme="minorHAnsi"/>
          <w:b/>
          <w:sz w:val="20"/>
          <w:szCs w:val="20"/>
        </w:rPr>
        <w:t>Last Day of School</w:t>
      </w:r>
      <w:r w:rsidRPr="00442DB1">
        <w:rPr>
          <w:rFonts w:asciiTheme="minorHAnsi" w:hAnsiTheme="minorHAnsi" w:cstheme="minorHAnsi"/>
          <w:sz w:val="20"/>
          <w:szCs w:val="20"/>
        </w:rPr>
        <w:t xml:space="preserve">, </w:t>
      </w:r>
      <w:r w:rsidRPr="00442DB1">
        <w:rPr>
          <w:rFonts w:asciiTheme="minorHAnsi" w:hAnsiTheme="minorHAnsi" w:cstheme="minorHAnsi"/>
          <w:b/>
          <w:sz w:val="20"/>
          <w:szCs w:val="20"/>
        </w:rPr>
        <w:t>Awards</w:t>
      </w:r>
      <w:r w:rsidRPr="00442DB1">
        <w:rPr>
          <w:rFonts w:asciiTheme="minorHAnsi" w:hAnsiTheme="minorHAnsi" w:cstheme="minorHAnsi"/>
          <w:sz w:val="20"/>
          <w:szCs w:val="20"/>
        </w:rPr>
        <w:t xml:space="preserve">, </w:t>
      </w:r>
      <w:r w:rsidRPr="00442DB1">
        <w:rPr>
          <w:rFonts w:asciiTheme="minorHAnsi" w:hAnsiTheme="minorHAnsi" w:cstheme="minorHAnsi"/>
          <w:b/>
          <w:sz w:val="20"/>
          <w:szCs w:val="20"/>
        </w:rPr>
        <w:t>Report Cards</w:t>
      </w:r>
      <w:r w:rsidRPr="00442DB1">
        <w:rPr>
          <w:rFonts w:asciiTheme="minorHAnsi" w:hAnsiTheme="minorHAnsi" w:cstheme="minorHAnsi"/>
          <w:sz w:val="20"/>
          <w:szCs w:val="20"/>
        </w:rPr>
        <w:t xml:space="preserve">, </w:t>
      </w:r>
      <w:r w:rsidRPr="00442DB1">
        <w:rPr>
          <w:rFonts w:asciiTheme="minorHAnsi" w:hAnsiTheme="minorHAnsi" w:cstheme="minorHAnsi"/>
          <w:b/>
          <w:sz w:val="20"/>
          <w:szCs w:val="20"/>
        </w:rPr>
        <w:t>Noon Dismissal,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42DB1">
        <w:rPr>
          <w:rFonts w:asciiTheme="minorHAnsi" w:hAnsiTheme="minorHAnsi" w:cstheme="minorHAnsi"/>
          <w:b/>
          <w:sz w:val="20"/>
          <w:szCs w:val="20"/>
        </w:rPr>
        <w:t xml:space="preserve">*No Extended Care </w:t>
      </w:r>
    </w:p>
    <w:p w14:paraId="5442F425" w14:textId="72D40542" w:rsidR="00966E46" w:rsidRPr="00442DB1" w:rsidRDefault="00966E46" w:rsidP="00966E46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May 23*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Teacher </w:t>
      </w:r>
      <w:r w:rsidR="00531054">
        <w:rPr>
          <w:rFonts w:asciiTheme="minorHAnsi" w:hAnsiTheme="minorHAnsi" w:cstheme="minorHAnsi"/>
          <w:b/>
          <w:sz w:val="20"/>
          <w:szCs w:val="20"/>
        </w:rPr>
        <w:t>Inservice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350A6">
        <w:rPr>
          <w:rFonts w:asciiTheme="minorHAnsi" w:hAnsiTheme="minorHAnsi" w:cstheme="minorHAnsi"/>
          <w:sz w:val="20"/>
          <w:szCs w:val="20"/>
        </w:rPr>
        <w:t>or School Make-up Day</w:t>
      </w:r>
      <w:r w:rsidRPr="00442DB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39F39A7" w14:textId="38FAD3F2" w:rsidR="007350A6" w:rsidRDefault="007350A6" w:rsidP="007350A6">
      <w:pPr>
        <w:tabs>
          <w:tab w:val="left" w:pos="0"/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442DB1">
        <w:rPr>
          <w:rFonts w:asciiTheme="minorHAnsi" w:hAnsiTheme="minorHAnsi" w:cstheme="minorHAnsi"/>
          <w:sz w:val="20"/>
          <w:szCs w:val="20"/>
        </w:rPr>
        <w:t xml:space="preserve">May </w:t>
      </w:r>
      <w:r>
        <w:rPr>
          <w:rFonts w:asciiTheme="minorHAnsi" w:hAnsiTheme="minorHAnsi" w:cstheme="minorHAnsi"/>
          <w:sz w:val="20"/>
          <w:szCs w:val="20"/>
        </w:rPr>
        <w:t>2</w:t>
      </w:r>
      <w:r w:rsidR="00434198">
        <w:rPr>
          <w:rFonts w:asciiTheme="minorHAnsi" w:hAnsiTheme="minorHAnsi" w:cstheme="minorHAnsi"/>
          <w:sz w:val="20"/>
          <w:szCs w:val="20"/>
        </w:rPr>
        <w:t>6</w:t>
      </w:r>
      <w:r w:rsidRPr="00442DB1">
        <w:rPr>
          <w:rFonts w:asciiTheme="minorHAnsi" w:hAnsiTheme="minorHAnsi" w:cstheme="minorHAnsi"/>
          <w:sz w:val="20"/>
          <w:szCs w:val="20"/>
        </w:rPr>
        <w:tab/>
      </w:r>
      <w:r w:rsidRPr="007350A6">
        <w:rPr>
          <w:rFonts w:asciiTheme="minorHAnsi" w:hAnsiTheme="minorHAnsi" w:cstheme="minorHAnsi"/>
          <w:b/>
          <w:sz w:val="20"/>
          <w:szCs w:val="20"/>
        </w:rPr>
        <w:t>Memorial Day Holiday</w:t>
      </w:r>
    </w:p>
    <w:p w14:paraId="0C332C66" w14:textId="18310FCD" w:rsidR="0042268F" w:rsidRPr="00442DB1" w:rsidRDefault="007350A6" w:rsidP="003F66E1">
      <w:pPr>
        <w:tabs>
          <w:tab w:val="left" w:pos="0"/>
          <w:tab w:val="left" w:pos="216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May </w:t>
      </w:r>
      <w:r w:rsidR="00531054">
        <w:rPr>
          <w:rFonts w:asciiTheme="minorHAnsi" w:hAnsiTheme="minorHAnsi" w:cstheme="minorHAnsi"/>
          <w:sz w:val="20"/>
          <w:szCs w:val="20"/>
        </w:rPr>
        <w:t>27</w:t>
      </w:r>
      <w:r w:rsidR="0042268F" w:rsidRPr="00442D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Teacher </w:t>
      </w:r>
      <w:r w:rsidR="00531054">
        <w:rPr>
          <w:rFonts w:asciiTheme="minorHAnsi" w:hAnsiTheme="minorHAnsi" w:cstheme="minorHAnsi"/>
          <w:b/>
          <w:sz w:val="20"/>
          <w:szCs w:val="20"/>
        </w:rPr>
        <w:t>Inservice</w:t>
      </w:r>
    </w:p>
    <w:p w14:paraId="50250841" w14:textId="1FEEED96" w:rsidR="00400A86" w:rsidRDefault="00400A86" w:rsidP="00270261">
      <w:pPr>
        <w:tabs>
          <w:tab w:val="left" w:pos="0"/>
          <w:tab w:val="left" w:pos="21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7BA866C" w14:textId="79D0FC57" w:rsidR="00400A86" w:rsidRPr="00442DB1" w:rsidRDefault="00400A86" w:rsidP="00270261">
      <w:pPr>
        <w:tabs>
          <w:tab w:val="left" w:pos="0"/>
          <w:tab w:val="left" w:pos="21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Note: Dates are subject to change. Updates to the calendar will be issued as </w:t>
      </w:r>
      <w:r w:rsidR="00B71BCB">
        <w:rPr>
          <w:rFonts w:asciiTheme="minorHAnsi" w:hAnsiTheme="minorHAnsi" w:cstheme="minorHAnsi"/>
          <w:sz w:val="20"/>
          <w:szCs w:val="20"/>
        </w:rPr>
        <w:t>events are scheduled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00A86" w:rsidRPr="00442DB1" w:rsidSect="00027E5B">
      <w:headerReference w:type="default" r:id="rId8"/>
      <w:type w:val="continuous"/>
      <w:pgSz w:w="12240" w:h="15840" w:code="1"/>
      <w:pgMar w:top="360" w:right="1440" w:bottom="36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6EB1" w14:textId="77777777" w:rsidR="0003200F" w:rsidRDefault="0003200F" w:rsidP="007F6A2D">
      <w:r>
        <w:separator/>
      </w:r>
    </w:p>
  </w:endnote>
  <w:endnote w:type="continuationSeparator" w:id="0">
    <w:p w14:paraId="1BB2D546" w14:textId="77777777" w:rsidR="0003200F" w:rsidRDefault="0003200F" w:rsidP="007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C526" w14:textId="77777777" w:rsidR="0003200F" w:rsidRDefault="0003200F" w:rsidP="007F6A2D">
      <w:r>
        <w:separator/>
      </w:r>
    </w:p>
  </w:footnote>
  <w:footnote w:type="continuationSeparator" w:id="0">
    <w:p w14:paraId="2FC6E311" w14:textId="77777777" w:rsidR="0003200F" w:rsidRDefault="0003200F" w:rsidP="007F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ACFA0" w14:textId="07B0BDD5" w:rsidR="0003200F" w:rsidRPr="00327A8C" w:rsidRDefault="00580D6E" w:rsidP="00442604">
    <w:pPr>
      <w:jc w:val="center"/>
      <w:rPr>
        <w:rFonts w:asciiTheme="minorHAnsi" w:hAnsiTheme="minorHAnsi" w:cstheme="minorHAnsi"/>
        <w:color w:val="FF0000"/>
        <w:sz w:val="20"/>
        <w:szCs w:val="28"/>
      </w:rPr>
    </w:pPr>
    <w:r>
      <w:rPr>
        <w:rFonts w:asciiTheme="minorHAnsi" w:hAnsiTheme="minorHAnsi" w:cstheme="minorHAnsi"/>
        <w:b/>
        <w:color w:val="FF0000"/>
        <w:sz w:val="20"/>
        <w:szCs w:val="28"/>
      </w:rPr>
      <w:t>April 8, 2024</w:t>
    </w:r>
  </w:p>
  <w:p w14:paraId="01C63FC6" w14:textId="20931BF4" w:rsidR="0003200F" w:rsidRPr="00226A24" w:rsidRDefault="0003200F" w:rsidP="005073BA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202</w:t>
    </w:r>
    <w:r w:rsidR="00580D6E">
      <w:rPr>
        <w:rFonts w:asciiTheme="minorHAnsi" w:hAnsiTheme="minorHAnsi" w:cstheme="minorHAnsi"/>
        <w:b/>
        <w:sz w:val="28"/>
        <w:szCs w:val="28"/>
      </w:rPr>
      <w:t>4</w:t>
    </w:r>
    <w:r>
      <w:rPr>
        <w:rFonts w:asciiTheme="minorHAnsi" w:hAnsiTheme="minorHAnsi" w:cstheme="minorHAnsi"/>
        <w:b/>
        <w:sz w:val="28"/>
        <w:szCs w:val="28"/>
      </w:rPr>
      <w:t>-2025</w:t>
    </w:r>
    <w:r w:rsidRPr="00226A24">
      <w:rPr>
        <w:rFonts w:asciiTheme="minorHAnsi" w:hAnsiTheme="minorHAnsi" w:cstheme="minorHAnsi"/>
        <w:b/>
        <w:sz w:val="28"/>
        <w:szCs w:val="28"/>
      </w:rPr>
      <w:t xml:space="preserve"> ST. RITA CATHOLIC SCHOOL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C16BE"/>
    <w:multiLevelType w:val="hybridMultilevel"/>
    <w:tmpl w:val="E97CC252"/>
    <w:lvl w:ilvl="0" w:tplc="020AB406">
      <w:start w:val="29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ascii="Trebuchet MS" w:hAnsi="Trebuchet M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Spelling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4"/>
    <w:rsid w:val="000001CA"/>
    <w:rsid w:val="00011919"/>
    <w:rsid w:val="000148AB"/>
    <w:rsid w:val="00026544"/>
    <w:rsid w:val="00027E5B"/>
    <w:rsid w:val="00030855"/>
    <w:rsid w:val="0003200F"/>
    <w:rsid w:val="00041BD7"/>
    <w:rsid w:val="00045BCC"/>
    <w:rsid w:val="000471E6"/>
    <w:rsid w:val="00047713"/>
    <w:rsid w:val="000515C7"/>
    <w:rsid w:val="00051CEB"/>
    <w:rsid w:val="00056145"/>
    <w:rsid w:val="00056D5E"/>
    <w:rsid w:val="00066B54"/>
    <w:rsid w:val="00073202"/>
    <w:rsid w:val="00077AA8"/>
    <w:rsid w:val="00083526"/>
    <w:rsid w:val="00084CD2"/>
    <w:rsid w:val="00090695"/>
    <w:rsid w:val="00094803"/>
    <w:rsid w:val="000A2D09"/>
    <w:rsid w:val="000B0614"/>
    <w:rsid w:val="000B2F66"/>
    <w:rsid w:val="000B603B"/>
    <w:rsid w:val="000C0682"/>
    <w:rsid w:val="000C0C90"/>
    <w:rsid w:val="000C39E4"/>
    <w:rsid w:val="000D3F95"/>
    <w:rsid w:val="000D5602"/>
    <w:rsid w:val="000E3490"/>
    <w:rsid w:val="000F11BE"/>
    <w:rsid w:val="000F4F69"/>
    <w:rsid w:val="000F5CDC"/>
    <w:rsid w:val="00101DE9"/>
    <w:rsid w:val="00102A26"/>
    <w:rsid w:val="00105253"/>
    <w:rsid w:val="0010725F"/>
    <w:rsid w:val="00110565"/>
    <w:rsid w:val="00113416"/>
    <w:rsid w:val="00115439"/>
    <w:rsid w:val="00120CB5"/>
    <w:rsid w:val="00120E97"/>
    <w:rsid w:val="00126FA6"/>
    <w:rsid w:val="001306C0"/>
    <w:rsid w:val="00134548"/>
    <w:rsid w:val="00134A3B"/>
    <w:rsid w:val="0013612B"/>
    <w:rsid w:val="00141B53"/>
    <w:rsid w:val="0014557D"/>
    <w:rsid w:val="00145D8D"/>
    <w:rsid w:val="001541A7"/>
    <w:rsid w:val="00155A2D"/>
    <w:rsid w:val="00156EF9"/>
    <w:rsid w:val="00161B11"/>
    <w:rsid w:val="00162757"/>
    <w:rsid w:val="00172CD1"/>
    <w:rsid w:val="001745F5"/>
    <w:rsid w:val="00190233"/>
    <w:rsid w:val="00195E96"/>
    <w:rsid w:val="00197DBA"/>
    <w:rsid w:val="001A1B2A"/>
    <w:rsid w:val="001A365E"/>
    <w:rsid w:val="001A7467"/>
    <w:rsid w:val="001B058D"/>
    <w:rsid w:val="001B442B"/>
    <w:rsid w:val="001B654C"/>
    <w:rsid w:val="001B74EF"/>
    <w:rsid w:val="001B7C47"/>
    <w:rsid w:val="001C49FF"/>
    <w:rsid w:val="001D009D"/>
    <w:rsid w:val="001D19AA"/>
    <w:rsid w:val="001D6765"/>
    <w:rsid w:val="001D75A9"/>
    <w:rsid w:val="001E1B6D"/>
    <w:rsid w:val="001E3318"/>
    <w:rsid w:val="001E7494"/>
    <w:rsid w:val="001F74EC"/>
    <w:rsid w:val="002018C2"/>
    <w:rsid w:val="00202A1E"/>
    <w:rsid w:val="002037AB"/>
    <w:rsid w:val="002050E5"/>
    <w:rsid w:val="0020559F"/>
    <w:rsid w:val="002117A6"/>
    <w:rsid w:val="00226A24"/>
    <w:rsid w:val="00241903"/>
    <w:rsid w:val="00245FCC"/>
    <w:rsid w:val="00260388"/>
    <w:rsid w:val="00270077"/>
    <w:rsid w:val="00270261"/>
    <w:rsid w:val="0027125C"/>
    <w:rsid w:val="00275EE7"/>
    <w:rsid w:val="002773FC"/>
    <w:rsid w:val="00277414"/>
    <w:rsid w:val="00281F2E"/>
    <w:rsid w:val="00283ED6"/>
    <w:rsid w:val="0029134C"/>
    <w:rsid w:val="00292832"/>
    <w:rsid w:val="002A60F8"/>
    <w:rsid w:val="002A6A89"/>
    <w:rsid w:val="002B62F3"/>
    <w:rsid w:val="002B6CBF"/>
    <w:rsid w:val="002C4535"/>
    <w:rsid w:val="002C67EB"/>
    <w:rsid w:val="002D57CA"/>
    <w:rsid w:val="002D79B0"/>
    <w:rsid w:val="002E7D5D"/>
    <w:rsid w:val="002F3E42"/>
    <w:rsid w:val="002F6790"/>
    <w:rsid w:val="002F76E8"/>
    <w:rsid w:val="00310985"/>
    <w:rsid w:val="00311844"/>
    <w:rsid w:val="00312318"/>
    <w:rsid w:val="003133D3"/>
    <w:rsid w:val="00321A62"/>
    <w:rsid w:val="00327A58"/>
    <w:rsid w:val="00327A8C"/>
    <w:rsid w:val="0033304E"/>
    <w:rsid w:val="00337B89"/>
    <w:rsid w:val="00341287"/>
    <w:rsid w:val="0034380C"/>
    <w:rsid w:val="003513B2"/>
    <w:rsid w:val="00353E73"/>
    <w:rsid w:val="00356AE5"/>
    <w:rsid w:val="00366E0F"/>
    <w:rsid w:val="00371472"/>
    <w:rsid w:val="0037319E"/>
    <w:rsid w:val="003740BC"/>
    <w:rsid w:val="003750A6"/>
    <w:rsid w:val="00375AE0"/>
    <w:rsid w:val="0039278A"/>
    <w:rsid w:val="003A2940"/>
    <w:rsid w:val="003A7A7A"/>
    <w:rsid w:val="003B1A22"/>
    <w:rsid w:val="003B5EA9"/>
    <w:rsid w:val="003B6DC0"/>
    <w:rsid w:val="003C1EFF"/>
    <w:rsid w:val="003C7437"/>
    <w:rsid w:val="003D0C55"/>
    <w:rsid w:val="003D2F10"/>
    <w:rsid w:val="003E07F4"/>
    <w:rsid w:val="003E0CF6"/>
    <w:rsid w:val="003E5E74"/>
    <w:rsid w:val="003F4932"/>
    <w:rsid w:val="003F66E1"/>
    <w:rsid w:val="003F70C0"/>
    <w:rsid w:val="003F7100"/>
    <w:rsid w:val="00400A86"/>
    <w:rsid w:val="004025DF"/>
    <w:rsid w:val="004118AC"/>
    <w:rsid w:val="0041793B"/>
    <w:rsid w:val="00417CB8"/>
    <w:rsid w:val="0042268F"/>
    <w:rsid w:val="00425EF5"/>
    <w:rsid w:val="004307AA"/>
    <w:rsid w:val="00434198"/>
    <w:rsid w:val="00440A41"/>
    <w:rsid w:val="0044130A"/>
    <w:rsid w:val="00442604"/>
    <w:rsid w:val="00442DB1"/>
    <w:rsid w:val="0044416C"/>
    <w:rsid w:val="0045374A"/>
    <w:rsid w:val="0046112C"/>
    <w:rsid w:val="00463F4F"/>
    <w:rsid w:val="00464500"/>
    <w:rsid w:val="004662B6"/>
    <w:rsid w:val="00482A7B"/>
    <w:rsid w:val="00484874"/>
    <w:rsid w:val="004878C7"/>
    <w:rsid w:val="00490FDD"/>
    <w:rsid w:val="004965CE"/>
    <w:rsid w:val="004A15E7"/>
    <w:rsid w:val="004A16CC"/>
    <w:rsid w:val="004A6BE5"/>
    <w:rsid w:val="004B5B99"/>
    <w:rsid w:val="004C2469"/>
    <w:rsid w:val="004C4012"/>
    <w:rsid w:val="004D126D"/>
    <w:rsid w:val="004D1B58"/>
    <w:rsid w:val="004D282E"/>
    <w:rsid w:val="004D4643"/>
    <w:rsid w:val="004E48C1"/>
    <w:rsid w:val="004F6482"/>
    <w:rsid w:val="00505015"/>
    <w:rsid w:val="0050526F"/>
    <w:rsid w:val="005073BA"/>
    <w:rsid w:val="005138E8"/>
    <w:rsid w:val="0051409C"/>
    <w:rsid w:val="00531054"/>
    <w:rsid w:val="0053489F"/>
    <w:rsid w:val="00536D8E"/>
    <w:rsid w:val="00537190"/>
    <w:rsid w:val="00546732"/>
    <w:rsid w:val="00556BBD"/>
    <w:rsid w:val="00557796"/>
    <w:rsid w:val="005600D7"/>
    <w:rsid w:val="00561B4B"/>
    <w:rsid w:val="00561EB3"/>
    <w:rsid w:val="005620DB"/>
    <w:rsid w:val="00567C47"/>
    <w:rsid w:val="00572E59"/>
    <w:rsid w:val="00573A07"/>
    <w:rsid w:val="005756EC"/>
    <w:rsid w:val="00580D6E"/>
    <w:rsid w:val="00592829"/>
    <w:rsid w:val="00592F7A"/>
    <w:rsid w:val="005947A9"/>
    <w:rsid w:val="005964C5"/>
    <w:rsid w:val="005A1538"/>
    <w:rsid w:val="005A4932"/>
    <w:rsid w:val="005A4CA1"/>
    <w:rsid w:val="005A74DC"/>
    <w:rsid w:val="005B0851"/>
    <w:rsid w:val="005C0B00"/>
    <w:rsid w:val="005C6468"/>
    <w:rsid w:val="005C75EE"/>
    <w:rsid w:val="005D2DE8"/>
    <w:rsid w:val="005D7F49"/>
    <w:rsid w:val="005F2025"/>
    <w:rsid w:val="005F793A"/>
    <w:rsid w:val="006039AB"/>
    <w:rsid w:val="0060675D"/>
    <w:rsid w:val="00607FCB"/>
    <w:rsid w:val="00614640"/>
    <w:rsid w:val="006202ED"/>
    <w:rsid w:val="00620D94"/>
    <w:rsid w:val="00621D2F"/>
    <w:rsid w:val="0062220E"/>
    <w:rsid w:val="00622297"/>
    <w:rsid w:val="00634859"/>
    <w:rsid w:val="006412A2"/>
    <w:rsid w:val="006458BE"/>
    <w:rsid w:val="006472A7"/>
    <w:rsid w:val="00650981"/>
    <w:rsid w:val="006509D9"/>
    <w:rsid w:val="0065739E"/>
    <w:rsid w:val="006722D0"/>
    <w:rsid w:val="00673357"/>
    <w:rsid w:val="006741BB"/>
    <w:rsid w:val="006741F5"/>
    <w:rsid w:val="006766B8"/>
    <w:rsid w:val="006842D1"/>
    <w:rsid w:val="0068680A"/>
    <w:rsid w:val="00691232"/>
    <w:rsid w:val="006948C8"/>
    <w:rsid w:val="006A1928"/>
    <w:rsid w:val="006A7745"/>
    <w:rsid w:val="006B1110"/>
    <w:rsid w:val="006B1C91"/>
    <w:rsid w:val="006B731C"/>
    <w:rsid w:val="006C0949"/>
    <w:rsid w:val="006D03C6"/>
    <w:rsid w:val="006D6A6B"/>
    <w:rsid w:val="006D6B8F"/>
    <w:rsid w:val="006E11C4"/>
    <w:rsid w:val="006E13F2"/>
    <w:rsid w:val="006E18D2"/>
    <w:rsid w:val="006E4BE0"/>
    <w:rsid w:val="006E79DC"/>
    <w:rsid w:val="006F0517"/>
    <w:rsid w:val="006F2FCF"/>
    <w:rsid w:val="006F5FEA"/>
    <w:rsid w:val="006F6640"/>
    <w:rsid w:val="00714C52"/>
    <w:rsid w:val="0071746A"/>
    <w:rsid w:val="00717E59"/>
    <w:rsid w:val="007205EC"/>
    <w:rsid w:val="007254B2"/>
    <w:rsid w:val="00726956"/>
    <w:rsid w:val="0072794E"/>
    <w:rsid w:val="00734EA5"/>
    <w:rsid w:val="007350A6"/>
    <w:rsid w:val="00741928"/>
    <w:rsid w:val="00746D67"/>
    <w:rsid w:val="0075601F"/>
    <w:rsid w:val="00775704"/>
    <w:rsid w:val="00790DB1"/>
    <w:rsid w:val="0079323B"/>
    <w:rsid w:val="007A0409"/>
    <w:rsid w:val="007A0534"/>
    <w:rsid w:val="007A141C"/>
    <w:rsid w:val="007A1801"/>
    <w:rsid w:val="007A3194"/>
    <w:rsid w:val="007A6E06"/>
    <w:rsid w:val="007B11A0"/>
    <w:rsid w:val="007B2BC6"/>
    <w:rsid w:val="007C5FE5"/>
    <w:rsid w:val="007D3E9C"/>
    <w:rsid w:val="007D4B1B"/>
    <w:rsid w:val="007E181F"/>
    <w:rsid w:val="007F56CA"/>
    <w:rsid w:val="007F6A2D"/>
    <w:rsid w:val="00800E35"/>
    <w:rsid w:val="00810191"/>
    <w:rsid w:val="00814AD4"/>
    <w:rsid w:val="00815819"/>
    <w:rsid w:val="00820050"/>
    <w:rsid w:val="00824DCD"/>
    <w:rsid w:val="00837E3E"/>
    <w:rsid w:val="00842AA8"/>
    <w:rsid w:val="00846E0D"/>
    <w:rsid w:val="0085231B"/>
    <w:rsid w:val="0085462F"/>
    <w:rsid w:val="008629EE"/>
    <w:rsid w:val="0087179D"/>
    <w:rsid w:val="00872CBA"/>
    <w:rsid w:val="00882575"/>
    <w:rsid w:val="00883CBD"/>
    <w:rsid w:val="00892F27"/>
    <w:rsid w:val="008A0DEE"/>
    <w:rsid w:val="008B3C55"/>
    <w:rsid w:val="008B66B2"/>
    <w:rsid w:val="008C37AC"/>
    <w:rsid w:val="008D29AD"/>
    <w:rsid w:val="008D3C0F"/>
    <w:rsid w:val="008E1181"/>
    <w:rsid w:val="008E1ADE"/>
    <w:rsid w:val="008E5AA2"/>
    <w:rsid w:val="008E7083"/>
    <w:rsid w:val="008F10CE"/>
    <w:rsid w:val="008F137B"/>
    <w:rsid w:val="008F7747"/>
    <w:rsid w:val="00901A53"/>
    <w:rsid w:val="0090326A"/>
    <w:rsid w:val="00907CB0"/>
    <w:rsid w:val="00916BBE"/>
    <w:rsid w:val="009256DB"/>
    <w:rsid w:val="009312C1"/>
    <w:rsid w:val="00933F05"/>
    <w:rsid w:val="00936608"/>
    <w:rsid w:val="0093716D"/>
    <w:rsid w:val="0094660E"/>
    <w:rsid w:val="00955163"/>
    <w:rsid w:val="009623ED"/>
    <w:rsid w:val="00964450"/>
    <w:rsid w:val="00966E46"/>
    <w:rsid w:val="009740FF"/>
    <w:rsid w:val="00977828"/>
    <w:rsid w:val="00983D6A"/>
    <w:rsid w:val="00990FAD"/>
    <w:rsid w:val="009B0824"/>
    <w:rsid w:val="009B0D46"/>
    <w:rsid w:val="009B1136"/>
    <w:rsid w:val="009B33E8"/>
    <w:rsid w:val="009F241A"/>
    <w:rsid w:val="009F304A"/>
    <w:rsid w:val="009F54D7"/>
    <w:rsid w:val="009F6447"/>
    <w:rsid w:val="00A04757"/>
    <w:rsid w:val="00A22612"/>
    <w:rsid w:val="00A456CF"/>
    <w:rsid w:val="00A46510"/>
    <w:rsid w:val="00A52B21"/>
    <w:rsid w:val="00A67A50"/>
    <w:rsid w:val="00A84C51"/>
    <w:rsid w:val="00A850E9"/>
    <w:rsid w:val="00A87461"/>
    <w:rsid w:val="00A90AB3"/>
    <w:rsid w:val="00A97DD3"/>
    <w:rsid w:val="00AA12D7"/>
    <w:rsid w:val="00AA42B2"/>
    <w:rsid w:val="00AB6011"/>
    <w:rsid w:val="00AC6EDB"/>
    <w:rsid w:val="00AD1914"/>
    <w:rsid w:val="00AD59AA"/>
    <w:rsid w:val="00AE544D"/>
    <w:rsid w:val="00AF4C8D"/>
    <w:rsid w:val="00AF77B7"/>
    <w:rsid w:val="00B0030C"/>
    <w:rsid w:val="00B00854"/>
    <w:rsid w:val="00B0472F"/>
    <w:rsid w:val="00B04FD5"/>
    <w:rsid w:val="00B105FA"/>
    <w:rsid w:val="00B10D0C"/>
    <w:rsid w:val="00B10D43"/>
    <w:rsid w:val="00B13B6F"/>
    <w:rsid w:val="00B17CF2"/>
    <w:rsid w:val="00B2074B"/>
    <w:rsid w:val="00B2110D"/>
    <w:rsid w:val="00B21762"/>
    <w:rsid w:val="00B2312D"/>
    <w:rsid w:val="00B27EA0"/>
    <w:rsid w:val="00B31E7B"/>
    <w:rsid w:val="00B33043"/>
    <w:rsid w:val="00B34E46"/>
    <w:rsid w:val="00B42D1B"/>
    <w:rsid w:val="00B4785B"/>
    <w:rsid w:val="00B6147A"/>
    <w:rsid w:val="00B67E2E"/>
    <w:rsid w:val="00B71511"/>
    <w:rsid w:val="00B71BCB"/>
    <w:rsid w:val="00B72A1D"/>
    <w:rsid w:val="00B80767"/>
    <w:rsid w:val="00B824CF"/>
    <w:rsid w:val="00B859C6"/>
    <w:rsid w:val="00B933FE"/>
    <w:rsid w:val="00BA3391"/>
    <w:rsid w:val="00BA5D48"/>
    <w:rsid w:val="00BB21AA"/>
    <w:rsid w:val="00BB2398"/>
    <w:rsid w:val="00BB69FF"/>
    <w:rsid w:val="00BD0491"/>
    <w:rsid w:val="00BD187F"/>
    <w:rsid w:val="00BD214C"/>
    <w:rsid w:val="00BE0510"/>
    <w:rsid w:val="00BE38DD"/>
    <w:rsid w:val="00BE45FB"/>
    <w:rsid w:val="00BE6BF6"/>
    <w:rsid w:val="00BE7887"/>
    <w:rsid w:val="00BF27D7"/>
    <w:rsid w:val="00BF3753"/>
    <w:rsid w:val="00BF4BB5"/>
    <w:rsid w:val="00C07F09"/>
    <w:rsid w:val="00C10A1E"/>
    <w:rsid w:val="00C16CBB"/>
    <w:rsid w:val="00C2770E"/>
    <w:rsid w:val="00C30CA5"/>
    <w:rsid w:val="00C324FA"/>
    <w:rsid w:val="00C42E21"/>
    <w:rsid w:val="00C46177"/>
    <w:rsid w:val="00C636EC"/>
    <w:rsid w:val="00C65919"/>
    <w:rsid w:val="00C65C3C"/>
    <w:rsid w:val="00C66D24"/>
    <w:rsid w:val="00C7124B"/>
    <w:rsid w:val="00C805B3"/>
    <w:rsid w:val="00C81677"/>
    <w:rsid w:val="00C841B2"/>
    <w:rsid w:val="00C844E9"/>
    <w:rsid w:val="00C8563C"/>
    <w:rsid w:val="00C87606"/>
    <w:rsid w:val="00C905B6"/>
    <w:rsid w:val="00CA29CD"/>
    <w:rsid w:val="00CA5C37"/>
    <w:rsid w:val="00CA65AA"/>
    <w:rsid w:val="00CB6D87"/>
    <w:rsid w:val="00CB71B9"/>
    <w:rsid w:val="00CC5C0A"/>
    <w:rsid w:val="00CC7168"/>
    <w:rsid w:val="00CE62A9"/>
    <w:rsid w:val="00CE73D5"/>
    <w:rsid w:val="00CF5AA6"/>
    <w:rsid w:val="00CF62C1"/>
    <w:rsid w:val="00D01956"/>
    <w:rsid w:val="00D079B0"/>
    <w:rsid w:val="00D13D69"/>
    <w:rsid w:val="00D20097"/>
    <w:rsid w:val="00D2228B"/>
    <w:rsid w:val="00D32D20"/>
    <w:rsid w:val="00D338F1"/>
    <w:rsid w:val="00D47493"/>
    <w:rsid w:val="00D53186"/>
    <w:rsid w:val="00D53268"/>
    <w:rsid w:val="00D60159"/>
    <w:rsid w:val="00D62215"/>
    <w:rsid w:val="00D65576"/>
    <w:rsid w:val="00D7497C"/>
    <w:rsid w:val="00D74F17"/>
    <w:rsid w:val="00D826E7"/>
    <w:rsid w:val="00D850A1"/>
    <w:rsid w:val="00D9781A"/>
    <w:rsid w:val="00DA0024"/>
    <w:rsid w:val="00DA2B4E"/>
    <w:rsid w:val="00DA6DFE"/>
    <w:rsid w:val="00DB408C"/>
    <w:rsid w:val="00DB61FB"/>
    <w:rsid w:val="00DC039A"/>
    <w:rsid w:val="00DC04FC"/>
    <w:rsid w:val="00DC2D52"/>
    <w:rsid w:val="00DD1760"/>
    <w:rsid w:val="00DD6C33"/>
    <w:rsid w:val="00DE5E72"/>
    <w:rsid w:val="00DF1F29"/>
    <w:rsid w:val="00DF4382"/>
    <w:rsid w:val="00DF5C9A"/>
    <w:rsid w:val="00E1439A"/>
    <w:rsid w:val="00E15AAF"/>
    <w:rsid w:val="00E22E35"/>
    <w:rsid w:val="00E23EE6"/>
    <w:rsid w:val="00E3162B"/>
    <w:rsid w:val="00E37496"/>
    <w:rsid w:val="00E379ED"/>
    <w:rsid w:val="00E523A2"/>
    <w:rsid w:val="00E53015"/>
    <w:rsid w:val="00E5311E"/>
    <w:rsid w:val="00E60C58"/>
    <w:rsid w:val="00E66585"/>
    <w:rsid w:val="00E677A8"/>
    <w:rsid w:val="00E750A6"/>
    <w:rsid w:val="00E76F16"/>
    <w:rsid w:val="00E80642"/>
    <w:rsid w:val="00E83F86"/>
    <w:rsid w:val="00E854C2"/>
    <w:rsid w:val="00E9077E"/>
    <w:rsid w:val="00E913AC"/>
    <w:rsid w:val="00E93AC7"/>
    <w:rsid w:val="00E967CF"/>
    <w:rsid w:val="00EA0AA3"/>
    <w:rsid w:val="00EA33A8"/>
    <w:rsid w:val="00EA43D5"/>
    <w:rsid w:val="00EA77BC"/>
    <w:rsid w:val="00EB34FF"/>
    <w:rsid w:val="00EC26FC"/>
    <w:rsid w:val="00ED01F0"/>
    <w:rsid w:val="00ED09B1"/>
    <w:rsid w:val="00ED1AFB"/>
    <w:rsid w:val="00ED516A"/>
    <w:rsid w:val="00ED7059"/>
    <w:rsid w:val="00ED7497"/>
    <w:rsid w:val="00EE3B01"/>
    <w:rsid w:val="00EE5B4F"/>
    <w:rsid w:val="00EE6D54"/>
    <w:rsid w:val="00EF083F"/>
    <w:rsid w:val="00EF189F"/>
    <w:rsid w:val="00EF57AC"/>
    <w:rsid w:val="00F07DAA"/>
    <w:rsid w:val="00F10230"/>
    <w:rsid w:val="00F12910"/>
    <w:rsid w:val="00F157F1"/>
    <w:rsid w:val="00F301DF"/>
    <w:rsid w:val="00F32F3A"/>
    <w:rsid w:val="00F335FB"/>
    <w:rsid w:val="00F40018"/>
    <w:rsid w:val="00F43D04"/>
    <w:rsid w:val="00F463B1"/>
    <w:rsid w:val="00F50F75"/>
    <w:rsid w:val="00F519D3"/>
    <w:rsid w:val="00F56272"/>
    <w:rsid w:val="00F57878"/>
    <w:rsid w:val="00F64D85"/>
    <w:rsid w:val="00F706A6"/>
    <w:rsid w:val="00F72DA3"/>
    <w:rsid w:val="00F753B9"/>
    <w:rsid w:val="00F75CFF"/>
    <w:rsid w:val="00F9218B"/>
    <w:rsid w:val="00F9296D"/>
    <w:rsid w:val="00FA3CE8"/>
    <w:rsid w:val="00FA475A"/>
    <w:rsid w:val="00FA6FF0"/>
    <w:rsid w:val="00FB6727"/>
    <w:rsid w:val="00FC09B4"/>
    <w:rsid w:val="00FC0BB7"/>
    <w:rsid w:val="00FD550A"/>
    <w:rsid w:val="00FD61F2"/>
    <w:rsid w:val="00FD7225"/>
    <w:rsid w:val="00FE3ED3"/>
    <w:rsid w:val="00FE4504"/>
    <w:rsid w:val="00FF4293"/>
    <w:rsid w:val="00FF479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3D1B3A45"/>
  <w15:docId w15:val="{1B12AE9D-BD1B-479A-BD66-06D8DA72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4FA"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next w:val="Normal"/>
    <w:qFormat/>
    <w:rsid w:val="006D03C6"/>
    <w:pPr>
      <w:keepNext/>
      <w:jc w:val="center"/>
      <w:outlineLvl w:val="0"/>
    </w:pPr>
    <w:rPr>
      <w:rFonts w:cs="Arial"/>
      <w:b/>
      <w:bCs/>
      <w:color w:val="101266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3E0CF6"/>
    <w:pPr>
      <w:jc w:val="center"/>
    </w:pPr>
    <w:rPr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FD550A"/>
    <w:pPr>
      <w:jc w:val="center"/>
    </w:pPr>
    <w:rPr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41793B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41793B"/>
    <w:pPr>
      <w:framePr w:wrap="around"/>
    </w:pPr>
    <w:rPr>
      <w:b/>
    </w:rPr>
  </w:style>
  <w:style w:type="character" w:customStyle="1" w:styleId="CalendarInformationChar">
    <w:name w:val="Calendar Information Char"/>
    <w:link w:val="CalendarInformation"/>
    <w:rsid w:val="0041793B"/>
    <w:rPr>
      <w:rFonts w:ascii="Trebuchet MS" w:hAnsi="Trebuchet MS"/>
      <w:sz w:val="15"/>
      <w:szCs w:val="24"/>
      <w:lang w:val="en-US" w:eastAsia="en-US" w:bidi="ar-SA"/>
    </w:rPr>
  </w:style>
  <w:style w:type="character" w:customStyle="1" w:styleId="CalendarInformationBoldChar">
    <w:name w:val="Calendar Information Bold Char"/>
    <w:link w:val="CalendarInformationBold"/>
    <w:rsid w:val="0041793B"/>
    <w:rPr>
      <w:rFonts w:ascii="Trebuchet MS" w:hAnsi="Trebuchet MS"/>
      <w:b/>
      <w:sz w:val="15"/>
      <w:szCs w:val="24"/>
      <w:lang w:val="en-US" w:eastAsia="en-US" w:bidi="ar-SA"/>
    </w:rPr>
  </w:style>
  <w:style w:type="paragraph" w:customStyle="1" w:styleId="Dates">
    <w:name w:val="Dates"/>
    <w:basedOn w:val="Normal"/>
    <w:rsid w:val="00FD550A"/>
    <w:pPr>
      <w:framePr w:hSpace="187" w:wrap="around" w:vAnchor="page" w:hAnchor="page" w:xAlign="center" w:y="1441"/>
      <w:jc w:val="center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A2D"/>
    <w:rPr>
      <w:rFonts w:ascii="Century Gothic" w:hAnsi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A2D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INAHA~1\LOCALS~1\Temp\TCD25.tmp\2005-2006%20school%20year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7897-B9FB-4623-AD3C-3D2F8505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2005-2006 school year calendar</Template>
  <TotalTime>116</TotalTime>
  <Pages>2</Pages>
  <Words>941</Words>
  <Characters>3777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Hampton</dc:creator>
  <cp:lastModifiedBy>Tina Hampton</cp:lastModifiedBy>
  <cp:revision>7</cp:revision>
  <cp:lastPrinted>2024-04-08T15:07:00Z</cp:lastPrinted>
  <dcterms:created xsi:type="dcterms:W3CDTF">2024-01-22T14:38:00Z</dcterms:created>
  <dcterms:modified xsi:type="dcterms:W3CDTF">2024-04-29T20:51:00Z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TC012253811033</vt:lpwstr>
  </property>
</Properties>
</file>